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3696"/>
        <w:gridCol w:w="3696"/>
        <w:gridCol w:w="3516"/>
      </w:tblGrid>
      <w:tr w:rsidR="00FD4206" w:rsidRPr="00484FCE" w14:paraId="7DB8B248" w14:textId="77777777" w:rsidTr="00A01DCE">
        <w:trPr>
          <w:cantSplit/>
          <w:trHeight w:val="1440"/>
        </w:trPr>
        <w:tc>
          <w:tcPr>
            <w:tcW w:w="3696" w:type="dxa"/>
          </w:tcPr>
          <w:p w14:paraId="6E788866" w14:textId="77777777" w:rsidR="00FD4206" w:rsidRDefault="00FD4206" w:rsidP="00A01DCE">
            <w:pPr>
              <w:tabs>
                <w:tab w:val="left" w:pos="270"/>
                <w:tab w:val="left" w:pos="6030"/>
                <w:tab w:val="left" w:pos="6840"/>
                <w:tab w:val="left" w:pos="9630"/>
              </w:tabs>
              <w:ind w:left="-90"/>
              <w:jc w:val="both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7C430D02" wp14:editId="3356F572">
                  <wp:extent cx="1578864" cy="923544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4_Forms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864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</w:tcPr>
          <w:p w14:paraId="2115A186" w14:textId="77777777" w:rsidR="00FD4206" w:rsidRDefault="00FD4206" w:rsidP="00A01DCE">
            <w:pPr>
              <w:ind w:left="534" w:hanging="9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S.T.E.P GRANT</w:t>
            </w:r>
          </w:p>
          <w:p w14:paraId="55E25DE1" w14:textId="77777777" w:rsidR="00FD4206" w:rsidRDefault="00FD4206" w:rsidP="00A01DCE">
            <w:pPr>
              <w:ind w:left="534" w:hanging="9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APPLICATION</w:t>
            </w:r>
          </w:p>
          <w:p w14:paraId="68387686" w14:textId="77777777" w:rsidR="00FD4206" w:rsidRPr="00CF4FB0" w:rsidRDefault="00FD4206" w:rsidP="00A01DCE">
            <w:pPr>
              <w:ind w:left="534" w:hanging="90"/>
              <w:rPr>
                <w:rFonts w:ascii="Arial" w:hAnsi="Arial"/>
                <w:sz w:val="20"/>
                <w:szCs w:val="20"/>
              </w:rPr>
            </w:pPr>
            <w:r w:rsidRPr="00CF4FB0">
              <w:rPr>
                <w:rFonts w:ascii="Arial" w:hAnsi="Arial"/>
                <w:sz w:val="20"/>
                <w:szCs w:val="20"/>
              </w:rPr>
              <w:t>EMPLOYER SERVICES /</w:t>
            </w:r>
          </w:p>
          <w:p w14:paraId="5927E133" w14:textId="77777777" w:rsidR="00FD4206" w:rsidRPr="00CF4FB0" w:rsidRDefault="00FD4206" w:rsidP="00A01DCE">
            <w:pPr>
              <w:ind w:left="534" w:hanging="90"/>
              <w:rPr>
                <w:rFonts w:ascii="Arial" w:hAnsi="Arial"/>
                <w:sz w:val="20"/>
                <w:szCs w:val="20"/>
              </w:rPr>
            </w:pPr>
            <w:r w:rsidRPr="00CF4FB0">
              <w:rPr>
                <w:rFonts w:ascii="Arial" w:hAnsi="Arial"/>
                <w:sz w:val="20"/>
                <w:szCs w:val="20"/>
              </w:rPr>
              <w:t>LOSS CONTROL DIVISION</w:t>
            </w:r>
          </w:p>
          <w:p w14:paraId="69F7384B" w14:textId="77777777" w:rsidR="00FD4206" w:rsidRDefault="00FD4206" w:rsidP="00A01DCE">
            <w:pPr>
              <w:ind w:left="534" w:hanging="90"/>
              <w:rPr>
                <w:rFonts w:ascii="Arial" w:hAnsi="Arial"/>
              </w:rPr>
            </w:pPr>
            <w:r w:rsidRPr="00CF4FB0">
              <w:rPr>
                <w:rFonts w:ascii="Arial" w:hAnsi="Arial"/>
                <w:sz w:val="16"/>
              </w:rPr>
              <w:t>SFN 58596 (</w:t>
            </w:r>
            <w:r w:rsidR="000B476A">
              <w:rPr>
                <w:rFonts w:ascii="Arial" w:hAnsi="Arial"/>
                <w:sz w:val="16"/>
              </w:rPr>
              <w:t>10</w:t>
            </w:r>
            <w:r w:rsidRPr="00CF4FB0">
              <w:rPr>
                <w:rFonts w:ascii="Arial" w:hAnsi="Arial"/>
                <w:sz w:val="16"/>
              </w:rPr>
              <w:t>/202</w:t>
            </w:r>
            <w:r w:rsidR="000B476A">
              <w:rPr>
                <w:rFonts w:ascii="Arial" w:hAnsi="Arial"/>
                <w:sz w:val="16"/>
              </w:rPr>
              <w:t>5</w:t>
            </w:r>
            <w:r w:rsidRPr="00CF4FB0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3516" w:type="dxa"/>
            <w:tcBorders>
              <w:left w:val="nil"/>
            </w:tcBorders>
          </w:tcPr>
          <w:p w14:paraId="4C377C1F" w14:textId="77777777" w:rsidR="00FD4206" w:rsidRPr="00252FF4" w:rsidRDefault="00FD4206" w:rsidP="00A01D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 E</w:t>
            </w:r>
            <w:r w:rsidRPr="00252FF4">
              <w:rPr>
                <w:rFonts w:ascii="Arial" w:hAnsi="Arial" w:cs="Arial"/>
                <w:sz w:val="16"/>
                <w:szCs w:val="16"/>
              </w:rPr>
              <w:t xml:space="preserve"> C</w:t>
            </w:r>
            <w:r>
              <w:rPr>
                <w:rFonts w:ascii="Arial" w:hAnsi="Arial" w:cs="Arial"/>
                <w:sz w:val="16"/>
                <w:szCs w:val="16"/>
              </w:rPr>
              <w:t>entury</w:t>
            </w:r>
            <w:r w:rsidRPr="00252FF4">
              <w:rPr>
                <w:rFonts w:ascii="Arial" w:hAnsi="Arial" w:cs="Arial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sz w:val="16"/>
                <w:szCs w:val="16"/>
              </w:rPr>
              <w:t>ve</w:t>
            </w:r>
            <w:r w:rsidRPr="00252FF4">
              <w:rPr>
                <w:rFonts w:ascii="Arial" w:hAnsi="Arial" w:cs="Arial"/>
                <w:sz w:val="16"/>
                <w:szCs w:val="16"/>
              </w:rPr>
              <w:t>, S</w:t>
            </w:r>
            <w:r>
              <w:rPr>
                <w:rFonts w:ascii="Arial" w:hAnsi="Arial" w:cs="Arial"/>
                <w:sz w:val="16"/>
                <w:szCs w:val="16"/>
              </w:rPr>
              <w:t>te</w:t>
            </w:r>
            <w:r w:rsidRPr="00252FF4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14:paraId="07A19A2A" w14:textId="77777777" w:rsidR="00FD4206" w:rsidRPr="00252FF4" w:rsidRDefault="00FD4206" w:rsidP="00A01D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FF4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 xml:space="preserve"> Box</w:t>
            </w:r>
            <w:r w:rsidRPr="00252FF4">
              <w:rPr>
                <w:rFonts w:ascii="Arial" w:hAnsi="Arial" w:cs="Arial"/>
                <w:sz w:val="16"/>
                <w:szCs w:val="16"/>
              </w:rPr>
              <w:t xml:space="preserve"> 5585</w:t>
            </w:r>
          </w:p>
          <w:p w14:paraId="5DA3FC1F" w14:textId="77777777" w:rsidR="00FD4206" w:rsidRPr="00252FF4" w:rsidRDefault="00FD4206" w:rsidP="00A01D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Bismarck</w:t>
            </w:r>
            <w:r w:rsidRPr="00252FF4">
              <w:rPr>
                <w:rFonts w:ascii="Arial" w:hAnsi="Arial" w:cs="Arial"/>
                <w:sz w:val="16"/>
                <w:szCs w:val="16"/>
              </w:rPr>
              <w:t xml:space="preserve"> ND 58506-5585</w:t>
            </w:r>
          </w:p>
          <w:p w14:paraId="770C1A4F" w14:textId="77777777" w:rsidR="00FD4206" w:rsidRPr="009D5F43" w:rsidRDefault="00FD4206" w:rsidP="00A01DC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Telephone 800</w:t>
            </w:r>
            <w:r w:rsidRPr="009D5F43">
              <w:rPr>
                <w:rFonts w:ascii="Arial" w:hAnsi="Arial" w:cs="Arial"/>
                <w:b/>
                <w:sz w:val="16"/>
                <w:szCs w:val="16"/>
              </w:rPr>
              <w:t>-777-5033</w:t>
            </w:r>
          </w:p>
          <w:p w14:paraId="265A3BDE" w14:textId="77777777" w:rsidR="00FD4206" w:rsidRPr="00252FF4" w:rsidRDefault="00FD4206" w:rsidP="00A01D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Toll Free Fax </w:t>
            </w:r>
            <w:r w:rsidRPr="00252FF4">
              <w:rPr>
                <w:rFonts w:ascii="Arial" w:hAnsi="Arial" w:cs="Arial"/>
                <w:sz w:val="16"/>
                <w:szCs w:val="16"/>
              </w:rPr>
              <w:t>888-786-8695</w:t>
            </w:r>
          </w:p>
          <w:p w14:paraId="6EB76E2A" w14:textId="77777777" w:rsidR="00FD4206" w:rsidRDefault="00FD4206" w:rsidP="00A01D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TTY </w:t>
            </w:r>
            <w:r w:rsidRPr="00252FF4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hearing impaired</w:t>
            </w:r>
            <w:r w:rsidRPr="00252FF4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800-366-6888</w:t>
            </w:r>
          </w:p>
          <w:p w14:paraId="0E0A3C25" w14:textId="77777777" w:rsidR="00FD4206" w:rsidRPr="00252FF4" w:rsidRDefault="00FD4206" w:rsidP="00A01D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Fraud and Safety Hotline 800-243-3331</w:t>
            </w:r>
          </w:p>
          <w:p w14:paraId="39B206B9" w14:textId="77777777" w:rsidR="00FD4206" w:rsidRPr="00484FCE" w:rsidRDefault="00FD4206" w:rsidP="00A01DCE">
            <w:pPr>
              <w:tabs>
                <w:tab w:val="left" w:pos="270"/>
                <w:tab w:val="left" w:pos="6030"/>
                <w:tab w:val="left" w:pos="6840"/>
                <w:tab w:val="left" w:pos="9630"/>
              </w:tabs>
              <w:jc w:val="right"/>
              <w:rPr>
                <w:rFonts w:ascii="Arial" w:hAnsi="Arial" w:cs="Arial"/>
              </w:rPr>
            </w:pPr>
            <w:r w:rsidRPr="00252FF4">
              <w:rPr>
                <w:rFonts w:ascii="Arial" w:hAnsi="Arial" w:cs="Arial"/>
                <w:sz w:val="16"/>
                <w:szCs w:val="16"/>
              </w:rPr>
              <w:t>www.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252FF4">
              <w:rPr>
                <w:rFonts w:ascii="Arial" w:hAnsi="Arial" w:cs="Arial"/>
                <w:sz w:val="16"/>
                <w:szCs w:val="16"/>
              </w:rPr>
              <w:t>orkforce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252FF4">
              <w:rPr>
                <w:rFonts w:ascii="Arial" w:hAnsi="Arial" w:cs="Arial"/>
                <w:sz w:val="16"/>
                <w:szCs w:val="16"/>
              </w:rPr>
              <w:t>afety.com</w:t>
            </w:r>
          </w:p>
        </w:tc>
      </w:tr>
    </w:tbl>
    <w:p w14:paraId="319C7482" w14:textId="77777777" w:rsidR="00FD4206" w:rsidRPr="00B90738" w:rsidRDefault="00FD4206" w:rsidP="00FD4206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 w:val="16"/>
          <w:szCs w:val="16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8"/>
        <w:gridCol w:w="1710"/>
        <w:gridCol w:w="540"/>
        <w:gridCol w:w="2250"/>
      </w:tblGrid>
      <w:tr w:rsidR="00FD4206" w14:paraId="44C788C3" w14:textId="77777777" w:rsidTr="003337A2">
        <w:tc>
          <w:tcPr>
            <w:tcW w:w="10998" w:type="dxa"/>
            <w:gridSpan w:val="4"/>
            <w:shd w:val="clear" w:color="auto" w:fill="D9D9D9" w:themeFill="background1" w:themeFillShade="D9"/>
            <w:vAlign w:val="center"/>
          </w:tcPr>
          <w:p w14:paraId="5A2E7EE9" w14:textId="77777777" w:rsidR="00FD4206" w:rsidRDefault="00FD4206" w:rsidP="00A01DC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SECTION 1 – </w:t>
            </w:r>
            <w:r>
              <w:rPr>
                <w:rFonts w:ascii="Arial" w:hAnsi="Arial"/>
                <w:i/>
                <w:sz w:val="18"/>
                <w:szCs w:val="18"/>
              </w:rPr>
              <w:t>Applicant organization</w:t>
            </w:r>
          </w:p>
        </w:tc>
      </w:tr>
      <w:tr w:rsidR="00FD4206" w14:paraId="2EE516D3" w14:textId="77777777" w:rsidTr="003337A2">
        <w:tc>
          <w:tcPr>
            <w:tcW w:w="6498" w:type="dxa"/>
          </w:tcPr>
          <w:p w14:paraId="35D66BB2" w14:textId="77777777" w:rsidR="00FD4206" w:rsidRDefault="00FD4206" w:rsidP="00A01DC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Organization</w:t>
            </w:r>
          </w:p>
          <w:bookmarkStart w:id="0" w:name="Organization"/>
          <w:p w14:paraId="7DEE50BF" w14:textId="77777777" w:rsidR="00FD4206" w:rsidRPr="00B52477" w:rsidRDefault="00FD4206" w:rsidP="00A01DC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Organization"/>
                  <w:enabled/>
                  <w:calcOnExit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0"/>
          </w:p>
        </w:tc>
        <w:tc>
          <w:tcPr>
            <w:tcW w:w="4500" w:type="dxa"/>
            <w:gridSpan w:val="3"/>
          </w:tcPr>
          <w:p w14:paraId="3A9C9B5C" w14:textId="77777777" w:rsidR="00FD4206" w:rsidRPr="003F4C49" w:rsidRDefault="00FD4206" w:rsidP="00A01DC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</w:rPr>
              <w:t xml:space="preserve">Account number </w:t>
            </w:r>
            <w:r>
              <w:rPr>
                <w:rFonts w:ascii="Arial" w:hAnsi="Arial"/>
                <w:sz w:val="16"/>
                <w:szCs w:val="16"/>
              </w:rPr>
              <w:t>(if applicable)</w:t>
            </w:r>
          </w:p>
          <w:p w14:paraId="2500E886" w14:textId="77777777" w:rsidR="00FD4206" w:rsidRPr="00CF031E" w:rsidRDefault="00FD4206" w:rsidP="00A01DCE">
            <w:pPr>
              <w:rPr>
                <w:rFonts w:ascii="Arial" w:hAnsi="Arial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FD4206" w14:paraId="4E096C94" w14:textId="77777777" w:rsidTr="003337A2">
        <w:trPr>
          <w:cantSplit/>
        </w:trPr>
        <w:tc>
          <w:tcPr>
            <w:tcW w:w="6498" w:type="dxa"/>
          </w:tcPr>
          <w:p w14:paraId="25A974B2" w14:textId="77777777" w:rsidR="00FD4206" w:rsidRDefault="00FD4206" w:rsidP="00A01DC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Contact name</w:t>
            </w:r>
          </w:p>
          <w:p w14:paraId="70EE948C" w14:textId="77777777" w:rsidR="00FD4206" w:rsidRDefault="00FD4206" w:rsidP="00A01DCE">
            <w:pPr>
              <w:rPr>
                <w:rFonts w:ascii="Arial" w:hAnsi="Arial"/>
                <w:sz w:val="18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500" w:type="dxa"/>
            <w:gridSpan w:val="3"/>
          </w:tcPr>
          <w:p w14:paraId="0BC5AE6E" w14:textId="77777777" w:rsidR="00FD4206" w:rsidRDefault="00FD4206" w:rsidP="00A01DC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</w:t>
            </w:r>
          </w:p>
          <w:p w14:paraId="39C17745" w14:textId="77777777" w:rsidR="00FD4206" w:rsidRDefault="00FD4206" w:rsidP="00A01DCE">
            <w:pPr>
              <w:rPr>
                <w:rFonts w:ascii="Arial" w:hAnsi="Arial"/>
                <w:sz w:val="18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0B476A" w14:paraId="529E74D0" w14:textId="77777777" w:rsidTr="003337A2">
        <w:trPr>
          <w:cantSplit/>
        </w:trPr>
        <w:tc>
          <w:tcPr>
            <w:tcW w:w="6498" w:type="dxa"/>
          </w:tcPr>
          <w:p w14:paraId="5A9753CA" w14:textId="77777777" w:rsidR="000B476A" w:rsidRDefault="000B476A" w:rsidP="00A01DC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Executive name</w:t>
            </w:r>
          </w:p>
          <w:p w14:paraId="7A76470B" w14:textId="77777777" w:rsidR="000B476A" w:rsidRDefault="000B476A" w:rsidP="00A01DCE">
            <w:pPr>
              <w:rPr>
                <w:rFonts w:ascii="Arial" w:hAnsi="Arial"/>
                <w:sz w:val="18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500" w:type="dxa"/>
            <w:gridSpan w:val="3"/>
          </w:tcPr>
          <w:p w14:paraId="269068F5" w14:textId="77777777" w:rsidR="000B476A" w:rsidRDefault="000B476A" w:rsidP="00A01DC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 address</w:t>
            </w:r>
          </w:p>
          <w:p w14:paraId="0D175181" w14:textId="77777777" w:rsidR="000B476A" w:rsidRDefault="000B476A" w:rsidP="00A01DCE">
            <w:pPr>
              <w:rPr>
                <w:rFonts w:ascii="Arial" w:hAnsi="Arial"/>
                <w:sz w:val="18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FD4206" w14:paraId="15938627" w14:textId="77777777" w:rsidTr="003337A2">
        <w:trPr>
          <w:cantSplit/>
        </w:trPr>
        <w:tc>
          <w:tcPr>
            <w:tcW w:w="6498" w:type="dxa"/>
          </w:tcPr>
          <w:p w14:paraId="23F43D2F" w14:textId="77777777" w:rsidR="00FD4206" w:rsidRDefault="00FD4206" w:rsidP="00A01DC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Mailing address</w:t>
            </w:r>
          </w:p>
          <w:p w14:paraId="6BDC03F2" w14:textId="77777777" w:rsidR="00FD4206" w:rsidRDefault="00FD4206" w:rsidP="00A01DCE">
            <w:pPr>
              <w:rPr>
                <w:rFonts w:ascii="Arial" w:hAnsi="Arial"/>
                <w:sz w:val="18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500" w:type="dxa"/>
            <w:gridSpan w:val="3"/>
          </w:tcPr>
          <w:p w14:paraId="72904CE1" w14:textId="77777777" w:rsidR="00FD4206" w:rsidRDefault="00FD4206" w:rsidP="00A01DC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Telephone number</w:t>
            </w:r>
          </w:p>
          <w:p w14:paraId="24E23838" w14:textId="77777777" w:rsidR="00FD4206" w:rsidRPr="003F4C49" w:rsidRDefault="00FD4206" w:rsidP="00A01DCE">
            <w:pPr>
              <w:rPr>
                <w:rFonts w:ascii="Arial" w:hAnsi="Arial"/>
                <w:sz w:val="18"/>
                <w:szCs w:val="18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FD4206" w14:paraId="09C972B9" w14:textId="77777777" w:rsidTr="003337A2">
        <w:trPr>
          <w:cantSplit/>
        </w:trPr>
        <w:tc>
          <w:tcPr>
            <w:tcW w:w="6498" w:type="dxa"/>
          </w:tcPr>
          <w:p w14:paraId="578E366C" w14:textId="77777777" w:rsidR="00FD4206" w:rsidRDefault="00FD4206" w:rsidP="00A01DC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  <w:p w14:paraId="05CAA62E" w14:textId="77777777" w:rsidR="00FD4206" w:rsidRPr="00CF031E" w:rsidRDefault="00FD4206" w:rsidP="00A01DCE">
            <w:pPr>
              <w:rPr>
                <w:rFonts w:ascii="Arial" w:hAnsi="Arial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250" w:type="dxa"/>
            <w:gridSpan w:val="2"/>
          </w:tcPr>
          <w:p w14:paraId="4A55D720" w14:textId="77777777" w:rsidR="00FD4206" w:rsidRDefault="00FD4206" w:rsidP="00A01DC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</w:t>
            </w:r>
          </w:p>
          <w:p w14:paraId="5A2ACB1A" w14:textId="77777777" w:rsidR="00FD4206" w:rsidRPr="00CF031E" w:rsidRDefault="00FD4206" w:rsidP="00A01DCE">
            <w:pPr>
              <w:rPr>
                <w:rFonts w:ascii="Arial" w:hAnsi="Arial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250" w:type="dxa"/>
          </w:tcPr>
          <w:p w14:paraId="36BE948A" w14:textId="77777777" w:rsidR="00FD4206" w:rsidRDefault="00FD4206" w:rsidP="00A01DC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ZIP Code</w:t>
            </w:r>
          </w:p>
          <w:p w14:paraId="485541C8" w14:textId="77777777" w:rsidR="00FD4206" w:rsidRPr="00CF031E" w:rsidRDefault="00FD4206" w:rsidP="00A01DCE">
            <w:pPr>
              <w:rPr>
                <w:rFonts w:ascii="Arial" w:hAnsi="Arial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FD4206" w14:paraId="0B3B8E6E" w14:textId="77777777" w:rsidTr="003337A2">
        <w:trPr>
          <w:cantSplit/>
          <w:trHeight w:val="521"/>
        </w:trPr>
        <w:tc>
          <w:tcPr>
            <w:tcW w:w="6498" w:type="dxa"/>
          </w:tcPr>
          <w:p w14:paraId="1042C740" w14:textId="77777777" w:rsidR="00FD4206" w:rsidRDefault="000B476A" w:rsidP="00A01DC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event</w:t>
            </w:r>
          </w:p>
          <w:p w14:paraId="6CE2A3E3" w14:textId="77777777" w:rsidR="00FD4206" w:rsidRPr="00CF031E" w:rsidRDefault="00FD4206" w:rsidP="00A01DCE">
            <w:pPr>
              <w:rPr>
                <w:rFonts w:ascii="Arial" w:hAnsi="Arial"/>
                <w:sz w:val="18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500" w:type="dxa"/>
            <w:gridSpan w:val="3"/>
          </w:tcPr>
          <w:p w14:paraId="4DB619CD" w14:textId="77777777" w:rsidR="00FD4206" w:rsidRDefault="000B476A" w:rsidP="00A01DC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 of event</w:t>
            </w:r>
          </w:p>
          <w:p w14:paraId="5E089B52" w14:textId="77777777" w:rsidR="00FD4206" w:rsidRPr="00CF031E" w:rsidRDefault="00FD4206" w:rsidP="00A01DCE">
            <w:pPr>
              <w:rPr>
                <w:rFonts w:ascii="Arial" w:hAnsi="Arial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D6713E" w14:paraId="064CDFB9" w14:textId="77777777" w:rsidTr="003337A2">
        <w:trPr>
          <w:cantSplit/>
          <w:trHeight w:val="269"/>
        </w:trPr>
        <w:tc>
          <w:tcPr>
            <w:tcW w:w="10998" w:type="dxa"/>
            <w:gridSpan w:val="4"/>
            <w:shd w:val="clear" w:color="auto" w:fill="D9D9D9" w:themeFill="background1" w:themeFillShade="D9"/>
          </w:tcPr>
          <w:p w14:paraId="06D3CC2F" w14:textId="77777777" w:rsidR="00D6713E" w:rsidRPr="00B52477" w:rsidRDefault="00D6713E" w:rsidP="00D6713E">
            <w:pPr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 xml:space="preserve">SECTION </w:t>
            </w:r>
            <w:r w:rsidR="00D27F25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 xml:space="preserve"> – </w:t>
            </w:r>
            <w:r>
              <w:rPr>
                <w:rFonts w:ascii="Arial" w:hAnsi="Arial"/>
                <w:i/>
                <w:sz w:val="18"/>
                <w:szCs w:val="18"/>
              </w:rPr>
              <w:t xml:space="preserve">Budget information </w:t>
            </w:r>
            <w:r>
              <w:rPr>
                <w:rFonts w:ascii="Arial" w:hAnsi="Arial"/>
                <w:i/>
                <w:sz w:val="16"/>
                <w:szCs w:val="16"/>
              </w:rPr>
              <w:t>(please attach supporting documentation for all expenses)</w:t>
            </w:r>
          </w:p>
        </w:tc>
      </w:tr>
      <w:tr w:rsidR="00D6713E" w14:paraId="4A7B8346" w14:textId="77777777" w:rsidTr="003337A2">
        <w:trPr>
          <w:cantSplit/>
          <w:trHeight w:val="360"/>
        </w:trPr>
        <w:tc>
          <w:tcPr>
            <w:tcW w:w="6498" w:type="dxa"/>
            <w:shd w:val="clear" w:color="auto" w:fill="FFFFFF" w:themeFill="background1"/>
            <w:vAlign w:val="center"/>
          </w:tcPr>
          <w:p w14:paraId="4E2F7BF8" w14:textId="77777777" w:rsidR="00D6713E" w:rsidRDefault="00D6713E" w:rsidP="00D671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Income (Estimated)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EB3C90A" w14:textId="77777777" w:rsidR="00D6713E" w:rsidRPr="00B52477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shd w:val="clear" w:color="auto" w:fill="FFFFFF" w:themeFill="background1"/>
            <w:vAlign w:val="center"/>
          </w:tcPr>
          <w:p w14:paraId="22344659" w14:textId="77777777" w:rsidR="00D6713E" w:rsidRDefault="00D6713E" w:rsidP="00D6713E">
            <w:pPr>
              <w:rPr>
                <w:rFonts w:ascii="Arial" w:hAnsi="Arial"/>
                <w:b/>
              </w:rPr>
            </w:pPr>
          </w:p>
        </w:tc>
      </w:tr>
      <w:tr w:rsidR="00D6713E" w14:paraId="5BDBDEE4" w14:textId="77777777" w:rsidTr="003337A2">
        <w:trPr>
          <w:cantSplit/>
          <w:trHeight w:val="360"/>
        </w:trPr>
        <w:tc>
          <w:tcPr>
            <w:tcW w:w="6498" w:type="dxa"/>
            <w:shd w:val="clear" w:color="auto" w:fill="FFFFFF" w:themeFill="background1"/>
            <w:vAlign w:val="center"/>
          </w:tcPr>
          <w:p w14:paraId="7F67DE15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Booth Rentals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EBFBAAC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shd w:val="clear" w:color="auto" w:fill="FFFFFF" w:themeFill="background1"/>
            <w:vAlign w:val="center"/>
          </w:tcPr>
          <w:p w14:paraId="2C6939D1" w14:textId="77777777" w:rsidR="00D6713E" w:rsidRDefault="00D6713E" w:rsidP="00D671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D6713E" w14:paraId="4B10A27D" w14:textId="77777777" w:rsidTr="003337A2">
        <w:trPr>
          <w:cantSplit/>
          <w:trHeight w:val="360"/>
        </w:trPr>
        <w:tc>
          <w:tcPr>
            <w:tcW w:w="6498" w:type="dxa"/>
            <w:shd w:val="clear" w:color="auto" w:fill="FFFFFF" w:themeFill="background1"/>
            <w:vAlign w:val="center"/>
          </w:tcPr>
          <w:p w14:paraId="1D02B41C" w14:textId="77777777" w:rsidR="00D6713E" w:rsidRPr="00A021BC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Pr="00A021BC">
              <w:rPr>
                <w:rFonts w:ascii="Arial" w:hAnsi="Arial"/>
                <w:sz w:val="18"/>
                <w:szCs w:val="18"/>
              </w:rPr>
              <w:t xml:space="preserve"> Sponsorships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0BC46380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shd w:val="clear" w:color="auto" w:fill="FFFFFF" w:themeFill="background1"/>
            <w:vAlign w:val="center"/>
          </w:tcPr>
          <w:p w14:paraId="0829EA5D" w14:textId="77777777" w:rsidR="00D6713E" w:rsidRDefault="00D6713E" w:rsidP="00D671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D6713E" w14:paraId="380A0EBF" w14:textId="77777777" w:rsidTr="003337A2">
        <w:trPr>
          <w:cantSplit/>
          <w:trHeight w:val="360"/>
        </w:trPr>
        <w:tc>
          <w:tcPr>
            <w:tcW w:w="6498" w:type="dxa"/>
            <w:shd w:val="clear" w:color="auto" w:fill="FFFFFF" w:themeFill="background1"/>
            <w:vAlign w:val="center"/>
          </w:tcPr>
          <w:p w14:paraId="583671CC" w14:textId="77777777" w:rsidR="00D6713E" w:rsidRPr="00A021BC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Pr="00A021BC">
              <w:rPr>
                <w:rFonts w:ascii="Arial" w:hAnsi="Arial"/>
                <w:sz w:val="18"/>
                <w:szCs w:val="18"/>
              </w:rPr>
              <w:t>Registration Fees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BB87786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shd w:val="clear" w:color="auto" w:fill="FFFFFF" w:themeFill="background1"/>
            <w:vAlign w:val="center"/>
          </w:tcPr>
          <w:p w14:paraId="2ECE3668" w14:textId="77777777" w:rsidR="00D6713E" w:rsidRDefault="00D6713E" w:rsidP="00D671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D6713E" w14:paraId="3AD1051E" w14:textId="77777777" w:rsidTr="003337A2">
        <w:trPr>
          <w:cantSplit/>
          <w:trHeight w:val="360"/>
        </w:trPr>
        <w:tc>
          <w:tcPr>
            <w:tcW w:w="6498" w:type="dxa"/>
            <w:shd w:val="clear" w:color="auto" w:fill="FFFFFF" w:themeFill="background1"/>
            <w:vAlign w:val="center"/>
          </w:tcPr>
          <w:p w14:paraId="74E47C7E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 w:rsidRPr="00BF738F">
              <w:rPr>
                <w:rFonts w:ascii="Arial" w:hAnsi="Arial"/>
                <w:b/>
                <w:sz w:val="18"/>
                <w:szCs w:val="18"/>
              </w:rPr>
              <w:t xml:space="preserve">Other Income </w:t>
            </w:r>
            <w:r w:rsidRPr="00BF738F">
              <w:rPr>
                <w:rFonts w:ascii="Arial" w:hAnsi="Arial"/>
                <w:b/>
                <w:sz w:val="16"/>
                <w:szCs w:val="16"/>
              </w:rPr>
              <w:t>(</w:t>
            </w:r>
            <w:r>
              <w:rPr>
                <w:rFonts w:ascii="Arial" w:hAnsi="Arial"/>
                <w:b/>
                <w:sz w:val="16"/>
                <w:szCs w:val="16"/>
              </w:rPr>
              <w:t>Please specify)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C88D612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shd w:val="clear" w:color="auto" w:fill="FFFFFF" w:themeFill="background1"/>
            <w:vAlign w:val="center"/>
          </w:tcPr>
          <w:p w14:paraId="28896AC0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6713E" w14:paraId="1937ABA1" w14:textId="77777777" w:rsidTr="003337A2">
        <w:trPr>
          <w:cantSplit/>
          <w:trHeight w:val="360"/>
        </w:trPr>
        <w:tc>
          <w:tcPr>
            <w:tcW w:w="6498" w:type="dxa"/>
            <w:shd w:val="clear" w:color="auto" w:fill="FFFFFF" w:themeFill="background1"/>
            <w:vAlign w:val="center"/>
          </w:tcPr>
          <w:p w14:paraId="7FBE20AB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BF838FB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shd w:val="clear" w:color="auto" w:fill="FFFFFF" w:themeFill="background1"/>
            <w:vAlign w:val="center"/>
          </w:tcPr>
          <w:p w14:paraId="3CAECE93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D6713E" w14:paraId="74E87431" w14:textId="77777777" w:rsidTr="003337A2">
        <w:trPr>
          <w:cantSplit/>
          <w:trHeight w:val="360"/>
        </w:trPr>
        <w:tc>
          <w:tcPr>
            <w:tcW w:w="6498" w:type="dxa"/>
            <w:shd w:val="clear" w:color="auto" w:fill="FFFFFF" w:themeFill="background1"/>
            <w:vAlign w:val="center"/>
          </w:tcPr>
          <w:p w14:paraId="07C00B3F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D7C1580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shd w:val="clear" w:color="auto" w:fill="FFFFFF" w:themeFill="background1"/>
            <w:vAlign w:val="center"/>
          </w:tcPr>
          <w:p w14:paraId="4C51B062" w14:textId="77777777" w:rsidR="00D6713E" w:rsidRDefault="00D6713E" w:rsidP="00D671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D6713E" w14:paraId="49A10746" w14:textId="77777777" w:rsidTr="003337A2">
        <w:trPr>
          <w:cantSplit/>
          <w:trHeight w:val="36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7EC7" w14:textId="77777777" w:rsidR="00D6713E" w:rsidRPr="00A01DC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  <w:r w:rsidRPr="00A01DCE">
              <w:rPr>
                <w:rFonts w:ascii="Arial" w:hAnsi="Arial"/>
                <w:b/>
                <w:sz w:val="18"/>
                <w:szCs w:val="18"/>
              </w:rPr>
              <w:t>Operating Expenses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5F3F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Quote Required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CF49D" w14:textId="77777777" w:rsidR="00D6713E" w:rsidRPr="00A01DCE" w:rsidRDefault="00D6713E" w:rsidP="00D6713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6713E" w:rsidRPr="0041794A" w14:paraId="65DA5561" w14:textId="77777777" w:rsidTr="003337A2">
        <w:trPr>
          <w:cantSplit/>
          <w:trHeight w:val="36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0D2E9" w14:textId="77777777" w:rsidR="00D6713E" w:rsidRPr="00A01DCE" w:rsidRDefault="00D6713E" w:rsidP="00D6713E">
            <w:pPr>
              <w:rPr>
                <w:rFonts w:ascii="Arial" w:hAnsi="Arial"/>
                <w:bCs/>
                <w:sz w:val="18"/>
                <w:szCs w:val="18"/>
              </w:rPr>
            </w:pPr>
            <w:r w:rsidRPr="00A01DCE">
              <w:rPr>
                <w:rFonts w:ascii="Arial" w:hAnsi="Arial"/>
                <w:bCs/>
                <w:sz w:val="18"/>
                <w:szCs w:val="18"/>
              </w:rPr>
              <w:t xml:space="preserve">   Contracted services – speaker/trainer fees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7FD40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B5A78" w14:textId="77777777" w:rsidR="00D6713E" w:rsidRPr="0041794A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6713E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13E">
              <w:rPr>
                <w:rFonts w:ascii="Arial" w:hAnsi="Arial"/>
                <w:b/>
                <w:bCs/>
              </w:rPr>
              <w:instrText xml:space="preserve"> FORMTEXT </w:instrText>
            </w:r>
            <w:r w:rsidRPr="00D6713E">
              <w:rPr>
                <w:rFonts w:ascii="Arial" w:hAnsi="Arial"/>
                <w:b/>
                <w:bCs/>
              </w:rPr>
            </w:r>
            <w:r w:rsidRPr="00D6713E">
              <w:rPr>
                <w:rFonts w:ascii="Arial" w:hAnsi="Arial"/>
                <w:b/>
                <w:bCs/>
              </w:rPr>
              <w:fldChar w:fldCharType="separate"/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D6713E" w14:paraId="2AB7F9D7" w14:textId="77777777" w:rsidTr="003337A2">
        <w:trPr>
          <w:cantSplit/>
          <w:trHeight w:val="36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A5564" w14:textId="77777777" w:rsidR="00D6713E" w:rsidRPr="00A01DCE" w:rsidRDefault="00D6713E" w:rsidP="00D6713E">
            <w:pPr>
              <w:rPr>
                <w:rFonts w:ascii="Arial" w:hAnsi="Arial"/>
                <w:bCs/>
                <w:sz w:val="18"/>
                <w:szCs w:val="18"/>
              </w:rPr>
            </w:pPr>
            <w:r w:rsidRPr="00A01DCE">
              <w:rPr>
                <w:rFonts w:ascii="Arial" w:hAnsi="Arial"/>
                <w:bCs/>
                <w:sz w:val="18"/>
                <w:szCs w:val="18"/>
              </w:rPr>
              <w:t xml:space="preserve">   Scholarships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A9574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4387D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6713E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13E">
              <w:rPr>
                <w:rFonts w:ascii="Arial" w:hAnsi="Arial"/>
                <w:b/>
                <w:bCs/>
              </w:rPr>
              <w:instrText xml:space="preserve"> FORMTEXT </w:instrText>
            </w:r>
            <w:r w:rsidRPr="00D6713E">
              <w:rPr>
                <w:rFonts w:ascii="Arial" w:hAnsi="Arial"/>
                <w:b/>
                <w:bCs/>
              </w:rPr>
            </w:r>
            <w:r w:rsidRPr="00D6713E">
              <w:rPr>
                <w:rFonts w:ascii="Arial" w:hAnsi="Arial"/>
                <w:b/>
                <w:bCs/>
              </w:rPr>
              <w:fldChar w:fldCharType="separate"/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D6713E" w14:paraId="2281F5D0" w14:textId="77777777" w:rsidTr="003337A2">
        <w:trPr>
          <w:cantSplit/>
          <w:trHeight w:val="36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86C31" w14:textId="77777777" w:rsidR="00D6713E" w:rsidRPr="00A01DCE" w:rsidRDefault="00D6713E" w:rsidP="00D6713E">
            <w:pPr>
              <w:rPr>
                <w:rFonts w:ascii="Arial" w:hAnsi="Arial"/>
                <w:bCs/>
                <w:sz w:val="18"/>
                <w:szCs w:val="18"/>
              </w:rPr>
            </w:pPr>
            <w:r w:rsidRPr="00A01DCE">
              <w:rPr>
                <w:rFonts w:ascii="Arial" w:hAnsi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Cs/>
                <w:sz w:val="18"/>
                <w:szCs w:val="18"/>
              </w:rPr>
              <w:t>Meeting/training room expenses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B91C1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37FFE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6713E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13E">
              <w:rPr>
                <w:rFonts w:ascii="Arial" w:hAnsi="Arial"/>
                <w:b/>
                <w:bCs/>
              </w:rPr>
              <w:instrText xml:space="preserve"> FORMTEXT </w:instrText>
            </w:r>
            <w:r w:rsidRPr="00D6713E">
              <w:rPr>
                <w:rFonts w:ascii="Arial" w:hAnsi="Arial"/>
                <w:b/>
                <w:bCs/>
              </w:rPr>
            </w:r>
            <w:r w:rsidRPr="00D6713E">
              <w:rPr>
                <w:rFonts w:ascii="Arial" w:hAnsi="Arial"/>
                <w:b/>
                <w:bCs/>
              </w:rPr>
              <w:fldChar w:fldCharType="separate"/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D6713E" w14:paraId="7C87CA5B" w14:textId="77777777" w:rsidTr="003337A2">
        <w:trPr>
          <w:cantSplit/>
          <w:trHeight w:val="36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FEB6D" w14:textId="77777777" w:rsidR="00D6713E" w:rsidRPr="00A01DCE" w:rsidRDefault="00D6713E" w:rsidP="00D6713E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   Education/training materials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79DA5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7B642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6713E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13E">
              <w:rPr>
                <w:rFonts w:ascii="Arial" w:hAnsi="Arial"/>
                <w:b/>
                <w:bCs/>
              </w:rPr>
              <w:instrText xml:space="preserve"> FORMTEXT </w:instrText>
            </w:r>
            <w:r w:rsidRPr="00D6713E">
              <w:rPr>
                <w:rFonts w:ascii="Arial" w:hAnsi="Arial"/>
                <w:b/>
                <w:bCs/>
              </w:rPr>
            </w:r>
            <w:r w:rsidRPr="00D6713E">
              <w:rPr>
                <w:rFonts w:ascii="Arial" w:hAnsi="Arial"/>
                <w:b/>
                <w:bCs/>
              </w:rPr>
              <w:fldChar w:fldCharType="separate"/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D6713E" w14:paraId="55324BBE" w14:textId="77777777" w:rsidTr="003337A2">
        <w:trPr>
          <w:cantSplit/>
          <w:trHeight w:val="36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AF0BC" w14:textId="77777777" w:rsidR="00D6713E" w:rsidRPr="00A01DCE" w:rsidRDefault="00D6713E" w:rsidP="00D6713E">
            <w:pPr>
              <w:rPr>
                <w:rFonts w:ascii="Arial" w:hAnsi="Arial"/>
                <w:bCs/>
                <w:sz w:val="18"/>
                <w:szCs w:val="18"/>
              </w:rPr>
            </w:pPr>
            <w:r w:rsidRPr="00A01DCE">
              <w:rPr>
                <w:rFonts w:ascii="Arial" w:hAnsi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Cs/>
                <w:sz w:val="18"/>
                <w:szCs w:val="18"/>
              </w:rPr>
              <w:t>Advertising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21086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0AF4F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6713E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13E">
              <w:rPr>
                <w:rFonts w:ascii="Arial" w:hAnsi="Arial"/>
                <w:b/>
                <w:bCs/>
              </w:rPr>
              <w:instrText xml:space="preserve"> FORMTEXT </w:instrText>
            </w:r>
            <w:r w:rsidRPr="00D6713E">
              <w:rPr>
                <w:rFonts w:ascii="Arial" w:hAnsi="Arial"/>
                <w:b/>
                <w:bCs/>
              </w:rPr>
            </w:r>
            <w:r w:rsidRPr="00D6713E">
              <w:rPr>
                <w:rFonts w:ascii="Arial" w:hAnsi="Arial"/>
                <w:b/>
                <w:bCs/>
              </w:rPr>
              <w:fldChar w:fldCharType="separate"/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D6713E" w14:paraId="253C3F5F" w14:textId="77777777" w:rsidTr="003337A2">
        <w:trPr>
          <w:cantSplit/>
          <w:trHeight w:val="36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098AF" w14:textId="77777777" w:rsidR="00D6713E" w:rsidRPr="00A01DCE" w:rsidRDefault="00D6713E" w:rsidP="00D6713E">
            <w:pPr>
              <w:rPr>
                <w:rFonts w:ascii="Arial" w:hAnsi="Arial"/>
                <w:bCs/>
                <w:sz w:val="18"/>
                <w:szCs w:val="18"/>
              </w:rPr>
            </w:pPr>
            <w:r w:rsidRPr="00A01DCE">
              <w:rPr>
                <w:rFonts w:ascii="Arial" w:hAnsi="Arial"/>
                <w:bCs/>
                <w:sz w:val="18"/>
                <w:szCs w:val="18"/>
              </w:rPr>
              <w:t xml:space="preserve">   Printing</w:t>
            </w:r>
            <w:r>
              <w:rPr>
                <w:rFonts w:ascii="Arial" w:hAnsi="Arial"/>
                <w:bCs/>
                <w:sz w:val="18"/>
                <w:szCs w:val="18"/>
              </w:rPr>
              <w:t>/postage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E3131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1E072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6713E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13E">
              <w:rPr>
                <w:rFonts w:ascii="Arial" w:hAnsi="Arial"/>
                <w:b/>
                <w:bCs/>
              </w:rPr>
              <w:instrText xml:space="preserve"> FORMTEXT </w:instrText>
            </w:r>
            <w:r w:rsidRPr="00D6713E">
              <w:rPr>
                <w:rFonts w:ascii="Arial" w:hAnsi="Arial"/>
                <w:b/>
                <w:bCs/>
              </w:rPr>
            </w:r>
            <w:r w:rsidRPr="00D6713E">
              <w:rPr>
                <w:rFonts w:ascii="Arial" w:hAnsi="Arial"/>
                <w:b/>
                <w:bCs/>
              </w:rPr>
              <w:fldChar w:fldCharType="separate"/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D6713E" w14:paraId="6DE1CF89" w14:textId="77777777" w:rsidTr="003337A2">
        <w:trPr>
          <w:cantSplit/>
          <w:trHeight w:val="36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7DDB5" w14:textId="77777777" w:rsidR="00D6713E" w:rsidRPr="00A01DC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  <w:r w:rsidRPr="00A01DCE">
              <w:rPr>
                <w:rFonts w:ascii="Arial" w:hAnsi="Arial"/>
                <w:b/>
                <w:sz w:val="18"/>
                <w:szCs w:val="18"/>
              </w:rPr>
              <w:t>Travel Expenses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11317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624E2" w14:textId="77777777" w:rsidR="00D6713E" w:rsidRPr="00A01DCE" w:rsidRDefault="00D6713E" w:rsidP="00D6713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6713E" w:rsidRPr="0041794A" w14:paraId="580EFAF2" w14:textId="77777777" w:rsidTr="003337A2">
        <w:trPr>
          <w:cantSplit/>
          <w:trHeight w:val="36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3A805" w14:textId="77777777" w:rsidR="00D6713E" w:rsidRPr="00A01DCE" w:rsidRDefault="00D6713E" w:rsidP="00D6713E">
            <w:pPr>
              <w:rPr>
                <w:rFonts w:ascii="Arial" w:hAnsi="Arial"/>
                <w:bCs/>
                <w:sz w:val="18"/>
                <w:szCs w:val="18"/>
              </w:rPr>
            </w:pPr>
            <w:r w:rsidRPr="00A01DCE">
              <w:rPr>
                <w:rFonts w:ascii="Arial" w:hAnsi="Arial"/>
                <w:bCs/>
                <w:sz w:val="18"/>
                <w:szCs w:val="18"/>
              </w:rPr>
              <w:t xml:space="preserve">   Airfare</w:t>
            </w:r>
            <w:r>
              <w:rPr>
                <w:rFonts w:ascii="Arial" w:hAnsi="Arial"/>
                <w:bCs/>
                <w:sz w:val="18"/>
                <w:szCs w:val="18"/>
              </w:rPr>
              <w:t>/baggage fees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74FF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248C8" w14:textId="77777777" w:rsidR="00D6713E" w:rsidRPr="0041794A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6713E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13E">
              <w:rPr>
                <w:rFonts w:ascii="Arial" w:hAnsi="Arial"/>
                <w:b/>
                <w:bCs/>
              </w:rPr>
              <w:instrText xml:space="preserve"> FORMTEXT </w:instrText>
            </w:r>
            <w:r w:rsidRPr="00D6713E">
              <w:rPr>
                <w:rFonts w:ascii="Arial" w:hAnsi="Arial"/>
                <w:b/>
                <w:bCs/>
              </w:rPr>
            </w:r>
            <w:r w:rsidRPr="00D6713E">
              <w:rPr>
                <w:rFonts w:ascii="Arial" w:hAnsi="Arial"/>
                <w:b/>
                <w:bCs/>
              </w:rPr>
              <w:fldChar w:fldCharType="separate"/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D6713E" w14:paraId="2A7CF5BF" w14:textId="77777777" w:rsidTr="003337A2">
        <w:trPr>
          <w:cantSplit/>
          <w:trHeight w:val="36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DEB08" w14:textId="77777777" w:rsidR="00D6713E" w:rsidRPr="00A01DCE" w:rsidRDefault="00D6713E" w:rsidP="00D6713E">
            <w:pPr>
              <w:rPr>
                <w:rFonts w:ascii="Arial" w:hAnsi="Arial"/>
                <w:bCs/>
                <w:sz w:val="18"/>
                <w:szCs w:val="18"/>
              </w:rPr>
            </w:pPr>
            <w:r w:rsidRPr="00A01DCE">
              <w:rPr>
                <w:rFonts w:ascii="Arial" w:hAnsi="Arial"/>
                <w:bCs/>
                <w:sz w:val="18"/>
                <w:szCs w:val="18"/>
              </w:rPr>
              <w:t xml:space="preserve">   Lodging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78EE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2394C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6713E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13E">
              <w:rPr>
                <w:rFonts w:ascii="Arial" w:hAnsi="Arial"/>
                <w:b/>
                <w:bCs/>
              </w:rPr>
              <w:instrText xml:space="preserve"> FORMTEXT </w:instrText>
            </w:r>
            <w:r w:rsidRPr="00D6713E">
              <w:rPr>
                <w:rFonts w:ascii="Arial" w:hAnsi="Arial"/>
                <w:b/>
                <w:bCs/>
              </w:rPr>
            </w:r>
            <w:r w:rsidRPr="00D6713E">
              <w:rPr>
                <w:rFonts w:ascii="Arial" w:hAnsi="Arial"/>
                <w:b/>
                <w:bCs/>
              </w:rPr>
              <w:fldChar w:fldCharType="separate"/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D6713E" w14:paraId="096787D3" w14:textId="77777777" w:rsidTr="003337A2">
        <w:trPr>
          <w:cantSplit/>
          <w:trHeight w:val="36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C71C3" w14:textId="77777777" w:rsidR="00D6713E" w:rsidRPr="00A01DCE" w:rsidRDefault="00D6713E" w:rsidP="00D6713E">
            <w:pPr>
              <w:rPr>
                <w:rFonts w:ascii="Arial" w:hAnsi="Arial"/>
                <w:bCs/>
                <w:sz w:val="18"/>
                <w:szCs w:val="18"/>
              </w:rPr>
            </w:pPr>
            <w:r w:rsidRPr="00A01DCE">
              <w:rPr>
                <w:rFonts w:ascii="Arial" w:hAnsi="Arial"/>
                <w:bCs/>
                <w:sz w:val="18"/>
                <w:szCs w:val="18"/>
              </w:rPr>
              <w:t xml:space="preserve">   Meals (State per diem rate)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5035C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E98C5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6713E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13E">
              <w:rPr>
                <w:rFonts w:ascii="Arial" w:hAnsi="Arial"/>
                <w:b/>
                <w:bCs/>
              </w:rPr>
              <w:instrText xml:space="preserve"> FORMTEXT </w:instrText>
            </w:r>
            <w:r w:rsidRPr="00D6713E">
              <w:rPr>
                <w:rFonts w:ascii="Arial" w:hAnsi="Arial"/>
                <w:b/>
                <w:bCs/>
              </w:rPr>
            </w:r>
            <w:r w:rsidRPr="00D6713E">
              <w:rPr>
                <w:rFonts w:ascii="Arial" w:hAnsi="Arial"/>
                <w:b/>
                <w:bCs/>
              </w:rPr>
              <w:fldChar w:fldCharType="separate"/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D6713E" w14:paraId="7A22C5DA" w14:textId="77777777" w:rsidTr="003337A2">
        <w:trPr>
          <w:cantSplit/>
          <w:trHeight w:val="36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25D5A" w14:textId="77777777" w:rsidR="00D6713E" w:rsidRPr="00A01DCE" w:rsidRDefault="00D6713E" w:rsidP="00D6713E">
            <w:pPr>
              <w:rPr>
                <w:rFonts w:ascii="Arial" w:hAnsi="Arial"/>
                <w:bCs/>
                <w:sz w:val="18"/>
                <w:szCs w:val="18"/>
              </w:rPr>
            </w:pPr>
            <w:r w:rsidRPr="00A01DCE">
              <w:rPr>
                <w:rFonts w:ascii="Arial" w:hAnsi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Cs/>
                <w:sz w:val="18"/>
                <w:szCs w:val="18"/>
              </w:rPr>
              <w:t>Parking/rental care/mileage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42C46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34674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6713E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13E">
              <w:rPr>
                <w:rFonts w:ascii="Arial" w:hAnsi="Arial"/>
                <w:b/>
                <w:bCs/>
              </w:rPr>
              <w:instrText xml:space="preserve"> FORMTEXT </w:instrText>
            </w:r>
            <w:r w:rsidRPr="00D6713E">
              <w:rPr>
                <w:rFonts w:ascii="Arial" w:hAnsi="Arial"/>
                <w:b/>
                <w:bCs/>
              </w:rPr>
            </w:r>
            <w:r w:rsidRPr="00D6713E">
              <w:rPr>
                <w:rFonts w:ascii="Arial" w:hAnsi="Arial"/>
                <w:b/>
                <w:bCs/>
              </w:rPr>
              <w:fldChar w:fldCharType="separate"/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fldChar w:fldCharType="end"/>
            </w:r>
          </w:p>
        </w:tc>
      </w:tr>
    </w:tbl>
    <w:p w14:paraId="230D23D3" w14:textId="77777777" w:rsidR="000B476A" w:rsidRDefault="000B476A">
      <w:r>
        <w:br w:type="page"/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8"/>
        <w:gridCol w:w="1710"/>
        <w:gridCol w:w="2790"/>
      </w:tblGrid>
      <w:tr w:rsidR="00D6713E" w14:paraId="66680724" w14:textId="77777777" w:rsidTr="003337A2">
        <w:trPr>
          <w:cantSplit/>
          <w:trHeight w:val="36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41138" w14:textId="77777777" w:rsidR="00D6713E" w:rsidRPr="00A01DC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  <w:r w:rsidRPr="00A01DCE">
              <w:rPr>
                <w:rFonts w:ascii="Arial" w:hAnsi="Arial"/>
                <w:b/>
                <w:sz w:val="18"/>
                <w:szCs w:val="18"/>
              </w:rPr>
              <w:lastRenderedPageBreak/>
              <w:t>Other Expenses (Please specify)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57AB1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0C0FA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6713E" w14:paraId="11D30FD0" w14:textId="77777777" w:rsidTr="003337A2">
        <w:trPr>
          <w:cantSplit/>
          <w:trHeight w:val="36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6E57E" w14:textId="77777777" w:rsidR="00D6713E" w:rsidRPr="00A01DCE" w:rsidRDefault="00D6713E" w:rsidP="00D6713E">
            <w:pPr>
              <w:rPr>
                <w:rFonts w:ascii="Arial" w:hAnsi="Arial"/>
                <w:b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</w:rPr>
              <w:t> </w:t>
            </w:r>
            <w:r w:rsidRPr="00B52477">
              <w:rPr>
                <w:rFonts w:ascii="Arial" w:hAnsi="Arial"/>
                <w:b/>
              </w:rPr>
              <w:t> </w:t>
            </w:r>
            <w:r w:rsidRPr="00B52477">
              <w:rPr>
                <w:rFonts w:ascii="Arial" w:hAnsi="Arial"/>
                <w:b/>
              </w:rPr>
              <w:t> </w:t>
            </w:r>
            <w:r w:rsidRPr="00B52477">
              <w:rPr>
                <w:rFonts w:ascii="Arial" w:hAnsi="Arial"/>
                <w:b/>
              </w:rPr>
              <w:t> </w:t>
            </w:r>
            <w:r w:rsidRPr="00B52477">
              <w:rPr>
                <w:rFonts w:ascii="Arial" w:hAnsi="Arial"/>
                <w:b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EDE74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8CD27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6713E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13E">
              <w:rPr>
                <w:rFonts w:ascii="Arial" w:hAnsi="Arial"/>
                <w:b/>
                <w:bCs/>
              </w:rPr>
              <w:instrText xml:space="preserve"> FORMTEXT </w:instrText>
            </w:r>
            <w:r w:rsidRPr="00D6713E">
              <w:rPr>
                <w:rFonts w:ascii="Arial" w:hAnsi="Arial"/>
                <w:b/>
                <w:bCs/>
              </w:rPr>
            </w:r>
            <w:r w:rsidRPr="00D6713E">
              <w:rPr>
                <w:rFonts w:ascii="Arial" w:hAnsi="Arial"/>
                <w:b/>
                <w:bCs/>
              </w:rPr>
              <w:fldChar w:fldCharType="separate"/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D6713E" w14:paraId="4F36D676" w14:textId="77777777" w:rsidTr="003337A2">
        <w:trPr>
          <w:cantSplit/>
          <w:trHeight w:val="36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24C57" w14:textId="77777777" w:rsidR="00D6713E" w:rsidRPr="00A01DCE" w:rsidRDefault="00D6713E" w:rsidP="00D6713E">
            <w:pPr>
              <w:rPr>
                <w:rFonts w:ascii="Arial" w:hAnsi="Arial"/>
                <w:b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</w:rPr>
              <w:t> </w:t>
            </w:r>
            <w:r w:rsidRPr="00B52477">
              <w:rPr>
                <w:rFonts w:ascii="Arial" w:hAnsi="Arial"/>
                <w:b/>
              </w:rPr>
              <w:t> </w:t>
            </w:r>
            <w:r w:rsidRPr="00B52477">
              <w:rPr>
                <w:rFonts w:ascii="Arial" w:hAnsi="Arial"/>
                <w:b/>
              </w:rPr>
              <w:t> </w:t>
            </w:r>
            <w:r w:rsidRPr="00B52477">
              <w:rPr>
                <w:rFonts w:ascii="Arial" w:hAnsi="Arial"/>
                <w:b/>
              </w:rPr>
              <w:t> </w:t>
            </w:r>
            <w:r w:rsidRPr="00B52477">
              <w:rPr>
                <w:rFonts w:ascii="Arial" w:hAnsi="Arial"/>
                <w:b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7A521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6E90A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6713E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13E">
              <w:rPr>
                <w:rFonts w:ascii="Arial" w:hAnsi="Arial"/>
                <w:b/>
                <w:bCs/>
              </w:rPr>
              <w:instrText xml:space="preserve"> FORMTEXT </w:instrText>
            </w:r>
            <w:r w:rsidRPr="00D6713E">
              <w:rPr>
                <w:rFonts w:ascii="Arial" w:hAnsi="Arial"/>
                <w:b/>
                <w:bCs/>
              </w:rPr>
            </w:r>
            <w:r w:rsidRPr="00D6713E">
              <w:rPr>
                <w:rFonts w:ascii="Arial" w:hAnsi="Arial"/>
                <w:b/>
                <w:bCs/>
              </w:rPr>
              <w:fldChar w:fldCharType="separate"/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D6713E" w14:paraId="7CBB7F70" w14:textId="77777777" w:rsidTr="003337A2">
        <w:trPr>
          <w:cantSplit/>
          <w:trHeight w:val="360"/>
        </w:trPr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E3EB1" w14:textId="77777777" w:rsidR="00D6713E" w:rsidRPr="00D6713E" w:rsidRDefault="00D6713E" w:rsidP="00D6713E">
            <w:pPr>
              <w:rPr>
                <w:rFonts w:ascii="Arial" w:hAnsi="Arial"/>
                <w:b/>
                <w:sz w:val="20"/>
                <w:szCs w:val="20"/>
              </w:rPr>
            </w:pPr>
            <w:r w:rsidRPr="00D6713E">
              <w:rPr>
                <w:rFonts w:ascii="Arial" w:hAnsi="Arial"/>
                <w:b/>
                <w:sz w:val="20"/>
                <w:szCs w:val="20"/>
              </w:rPr>
              <w:t>Total</w:t>
            </w:r>
            <w:r w:rsidR="000B476A">
              <w:rPr>
                <w:rFonts w:ascii="Arial" w:hAnsi="Arial"/>
                <w:b/>
                <w:sz w:val="20"/>
                <w:szCs w:val="20"/>
              </w:rPr>
              <w:t xml:space="preserve"> Grant</w:t>
            </w:r>
            <w:r w:rsidRPr="00D6713E">
              <w:rPr>
                <w:rFonts w:ascii="Arial" w:hAnsi="Arial"/>
                <w:b/>
                <w:sz w:val="20"/>
                <w:szCs w:val="20"/>
              </w:rPr>
              <w:t xml:space="preserve"> Amount Requested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7CD43" w14:textId="77777777" w:rsidR="00D6713E" w:rsidRDefault="00D6713E" w:rsidP="00D6713E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A6FAF" w14:textId="77777777" w:rsidR="00D6713E" w:rsidRDefault="00D6713E" w:rsidP="00D6713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D6713E">
              <w:rPr>
                <w:rFonts w:ascii="Arial" w:hAnsi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13E">
              <w:rPr>
                <w:rFonts w:ascii="Arial" w:hAnsi="Arial"/>
                <w:b/>
                <w:bCs/>
              </w:rPr>
              <w:instrText xml:space="preserve"> FORMTEXT </w:instrText>
            </w:r>
            <w:r w:rsidRPr="00D6713E">
              <w:rPr>
                <w:rFonts w:ascii="Arial" w:hAnsi="Arial"/>
                <w:b/>
                <w:bCs/>
              </w:rPr>
            </w:r>
            <w:r w:rsidRPr="00D6713E">
              <w:rPr>
                <w:rFonts w:ascii="Arial" w:hAnsi="Arial"/>
                <w:b/>
                <w:bCs/>
              </w:rPr>
              <w:fldChar w:fldCharType="separate"/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t> </w:t>
            </w:r>
            <w:r w:rsidRPr="00D6713E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D27F25" w:rsidRPr="0041794A" w14:paraId="7A885F94" w14:textId="77777777" w:rsidTr="003337A2">
        <w:trPr>
          <w:cantSplit/>
          <w:trHeight w:val="269"/>
        </w:trPr>
        <w:tc>
          <w:tcPr>
            <w:tcW w:w="10998" w:type="dxa"/>
            <w:gridSpan w:val="3"/>
            <w:shd w:val="clear" w:color="auto" w:fill="D9D9D9" w:themeFill="background1" w:themeFillShade="D9"/>
          </w:tcPr>
          <w:p w14:paraId="4014D6FC" w14:textId="77777777" w:rsidR="00D27F25" w:rsidRDefault="00D27F25" w:rsidP="00D27F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SECTION 3 – </w:t>
            </w:r>
            <w:r w:rsidRPr="00D6713E">
              <w:rPr>
                <w:rFonts w:ascii="Arial" w:hAnsi="Arial"/>
                <w:b/>
                <w:bCs/>
                <w:i/>
                <w:sz w:val="18"/>
                <w:szCs w:val="18"/>
              </w:rPr>
              <w:t>Required information</w:t>
            </w:r>
            <w:r>
              <w:rPr>
                <w:rFonts w:ascii="Arial" w:hAnsi="Arial"/>
                <w:i/>
                <w:sz w:val="18"/>
                <w:szCs w:val="18"/>
              </w:rPr>
              <w:t xml:space="preserve"> – Grant request proposal information</w:t>
            </w:r>
          </w:p>
        </w:tc>
      </w:tr>
      <w:tr w:rsidR="00D27F25" w:rsidRPr="0041794A" w14:paraId="718CA7A1" w14:textId="77777777" w:rsidTr="003337A2">
        <w:trPr>
          <w:cantSplit/>
          <w:trHeight w:val="269"/>
        </w:trPr>
        <w:tc>
          <w:tcPr>
            <w:tcW w:w="10998" w:type="dxa"/>
            <w:gridSpan w:val="3"/>
          </w:tcPr>
          <w:p w14:paraId="5CC7AF65" w14:textId="77777777" w:rsidR="00D27F25" w:rsidRDefault="00D27F25" w:rsidP="00D27F25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Statement of need</w:t>
            </w:r>
          </w:p>
          <w:p w14:paraId="73A08EA1" w14:textId="77777777" w:rsidR="00D27F25" w:rsidRDefault="00D27F25" w:rsidP="00D27F25">
            <w:pPr>
              <w:rPr>
                <w:rFonts w:ascii="Arial" w:hAnsi="Arial"/>
                <w:b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D27F25" w:rsidRPr="0041794A" w14:paraId="222ECFF5" w14:textId="77777777" w:rsidTr="003337A2">
        <w:trPr>
          <w:cantSplit/>
          <w:trHeight w:val="269"/>
        </w:trPr>
        <w:tc>
          <w:tcPr>
            <w:tcW w:w="10998" w:type="dxa"/>
            <w:gridSpan w:val="3"/>
          </w:tcPr>
          <w:p w14:paraId="3C07B01E" w14:textId="77777777" w:rsidR="00D27F25" w:rsidRDefault="00D27F25" w:rsidP="00D27F25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Description of constituency to be serviced and how they will benefit from the project</w:t>
            </w:r>
          </w:p>
          <w:p w14:paraId="0DFC46A5" w14:textId="77777777" w:rsidR="00D27F25" w:rsidRDefault="00D27F25" w:rsidP="00D27F25">
            <w:pPr>
              <w:rPr>
                <w:rFonts w:ascii="Arial" w:hAnsi="Arial"/>
                <w:b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D27F25" w:rsidRPr="0041794A" w14:paraId="01182DAC" w14:textId="77777777" w:rsidTr="003337A2">
        <w:trPr>
          <w:cantSplit/>
          <w:trHeight w:val="269"/>
        </w:trPr>
        <w:tc>
          <w:tcPr>
            <w:tcW w:w="10998" w:type="dxa"/>
            <w:gridSpan w:val="3"/>
          </w:tcPr>
          <w:p w14:paraId="78EC9D54" w14:textId="77777777" w:rsidR="00D27F25" w:rsidRDefault="00D27F25" w:rsidP="00D27F25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Estimated number of attendees</w:t>
            </w:r>
          </w:p>
          <w:p w14:paraId="285C899E" w14:textId="77777777" w:rsidR="00D27F25" w:rsidRDefault="00D27F25" w:rsidP="00D27F25">
            <w:pPr>
              <w:rPr>
                <w:rFonts w:ascii="Arial" w:hAnsi="Arial"/>
                <w:b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D27F25" w:rsidRPr="0041794A" w14:paraId="47DD9990" w14:textId="77777777" w:rsidTr="003337A2">
        <w:trPr>
          <w:cantSplit/>
          <w:trHeight w:val="269"/>
        </w:trPr>
        <w:tc>
          <w:tcPr>
            <w:tcW w:w="10998" w:type="dxa"/>
            <w:gridSpan w:val="3"/>
          </w:tcPr>
          <w:p w14:paraId="179CC69A" w14:textId="77777777" w:rsidR="00D27F25" w:rsidRDefault="00D27F25" w:rsidP="00D27F25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Description of project: venue, date, time, etc</w:t>
            </w:r>
          </w:p>
          <w:p w14:paraId="747BAE60" w14:textId="77777777" w:rsidR="00D27F25" w:rsidRDefault="00D27F25" w:rsidP="00D27F25">
            <w:pPr>
              <w:rPr>
                <w:rFonts w:ascii="Arial" w:hAnsi="Arial"/>
                <w:b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D27F25" w:rsidRPr="0041794A" w14:paraId="05281742" w14:textId="77777777" w:rsidTr="003337A2">
        <w:trPr>
          <w:cantSplit/>
          <w:trHeight w:val="269"/>
        </w:trPr>
        <w:tc>
          <w:tcPr>
            <w:tcW w:w="10998" w:type="dxa"/>
            <w:gridSpan w:val="3"/>
          </w:tcPr>
          <w:p w14:paraId="1B591523" w14:textId="77777777" w:rsidR="00D27F25" w:rsidRDefault="00D27F25" w:rsidP="00D27F25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Statement of how the project will benefit WSI</w:t>
            </w:r>
          </w:p>
          <w:p w14:paraId="438CA1CD" w14:textId="77777777" w:rsidR="00D27F25" w:rsidRDefault="00D27F25" w:rsidP="00D27F25">
            <w:pPr>
              <w:rPr>
                <w:rFonts w:ascii="Arial" w:hAnsi="Arial"/>
                <w:b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D27F25" w:rsidRPr="0041794A" w14:paraId="78753DBA" w14:textId="77777777" w:rsidTr="003337A2">
        <w:trPr>
          <w:cantSplit/>
          <w:trHeight w:val="269"/>
        </w:trPr>
        <w:tc>
          <w:tcPr>
            <w:tcW w:w="10998" w:type="dxa"/>
            <w:gridSpan w:val="3"/>
          </w:tcPr>
          <w:p w14:paraId="6E10F406" w14:textId="77777777" w:rsidR="00D27F25" w:rsidRDefault="00D27F25" w:rsidP="00D27F25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Goals, timetable, outcome</w:t>
            </w:r>
          </w:p>
          <w:p w14:paraId="1B6E7B19" w14:textId="77777777" w:rsidR="00D27F25" w:rsidRDefault="00D27F25" w:rsidP="00D27F25">
            <w:pPr>
              <w:rPr>
                <w:rFonts w:ascii="Arial" w:hAnsi="Arial"/>
                <w:b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D27F25" w:rsidRPr="0041794A" w14:paraId="67A7275F" w14:textId="77777777" w:rsidTr="003337A2">
        <w:trPr>
          <w:cantSplit/>
          <w:trHeight w:val="269"/>
        </w:trPr>
        <w:tc>
          <w:tcPr>
            <w:tcW w:w="10998" w:type="dxa"/>
            <w:gridSpan w:val="3"/>
          </w:tcPr>
          <w:p w14:paraId="44CE0BFF" w14:textId="77777777" w:rsidR="00D27F25" w:rsidRDefault="00D27F25" w:rsidP="00D27F25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Other organizations involved in this project, if any</w:t>
            </w:r>
          </w:p>
          <w:p w14:paraId="2FAF0031" w14:textId="77777777" w:rsidR="00D27F25" w:rsidRDefault="00D27F25" w:rsidP="00D27F25">
            <w:pPr>
              <w:rPr>
                <w:rFonts w:ascii="Arial" w:hAnsi="Arial"/>
                <w:b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D27F25" w:rsidRPr="0041794A" w14:paraId="616DEF9E" w14:textId="77777777" w:rsidTr="003337A2">
        <w:trPr>
          <w:cantSplit/>
          <w:trHeight w:val="269"/>
        </w:trPr>
        <w:tc>
          <w:tcPr>
            <w:tcW w:w="10998" w:type="dxa"/>
            <w:gridSpan w:val="3"/>
            <w:shd w:val="clear" w:color="auto" w:fill="D9D9D9" w:themeFill="background1" w:themeFillShade="D9"/>
          </w:tcPr>
          <w:p w14:paraId="129E63F9" w14:textId="77777777" w:rsidR="00D27F25" w:rsidRDefault="00D27F25" w:rsidP="00D27F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SECTION 4 – </w:t>
            </w:r>
            <w:r>
              <w:rPr>
                <w:rFonts w:ascii="Arial" w:hAnsi="Arial"/>
                <w:i/>
                <w:sz w:val="18"/>
                <w:szCs w:val="18"/>
              </w:rPr>
              <w:t>Grant supporting documentation</w:t>
            </w:r>
            <w:r w:rsidR="006E08DD">
              <w:rPr>
                <w:rFonts w:ascii="Arial" w:hAnsi="Arial"/>
                <w:i/>
                <w:sz w:val="18"/>
                <w:szCs w:val="18"/>
              </w:rPr>
              <w:t xml:space="preserve"> checklist</w:t>
            </w:r>
          </w:p>
        </w:tc>
      </w:tr>
      <w:tr w:rsidR="00D27F25" w:rsidRPr="0041794A" w14:paraId="19AF2797" w14:textId="77777777" w:rsidTr="003337A2">
        <w:trPr>
          <w:cantSplit/>
          <w:trHeight w:val="269"/>
        </w:trPr>
        <w:tc>
          <w:tcPr>
            <w:tcW w:w="10998" w:type="dxa"/>
            <w:gridSpan w:val="3"/>
          </w:tcPr>
          <w:p w14:paraId="518E6806" w14:textId="77777777" w:rsidR="00D27F25" w:rsidRDefault="006E08DD" w:rsidP="00D27F2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All applicants must s</w:t>
            </w:r>
            <w:r w:rsidR="00D27F25">
              <w:rPr>
                <w:rFonts w:ascii="Arial" w:hAnsi="Arial"/>
                <w:sz w:val="18"/>
                <w:szCs w:val="18"/>
              </w:rPr>
              <w:t>ubmit the following supporting information</w:t>
            </w:r>
          </w:p>
          <w:p w14:paraId="5F399009" w14:textId="77777777" w:rsidR="006E08DD" w:rsidRDefault="006E08DD" w:rsidP="00D27F2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Completed application</w:t>
            </w:r>
          </w:p>
          <w:p w14:paraId="3E578BA7" w14:textId="77777777" w:rsidR="00D27F25" w:rsidRDefault="00D27F25" w:rsidP="00D27F25"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Trainer/speaker biography/credentials</w:t>
            </w:r>
          </w:p>
          <w:p w14:paraId="3F954C1A" w14:textId="77777777" w:rsidR="00D27F25" w:rsidRDefault="00D27F25" w:rsidP="00D27F25">
            <w:pPr>
              <w:spacing w:after="3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Agenda, training materials</w:t>
            </w:r>
          </w:p>
          <w:p w14:paraId="5D955164" w14:textId="77777777" w:rsidR="00D27F25" w:rsidRDefault="00D27F25" w:rsidP="00D27F25">
            <w:pPr>
              <w:spacing w:after="3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Evaluation form/survey to be handed out after event</w:t>
            </w:r>
          </w:p>
          <w:p w14:paraId="44606243" w14:textId="77777777" w:rsidR="00D27F25" w:rsidRDefault="00D27F25" w:rsidP="00D27F25">
            <w:pPr>
              <w:spacing w:after="3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Preliminary media advertising</w:t>
            </w:r>
          </w:p>
          <w:p w14:paraId="40A6849F" w14:textId="77777777" w:rsidR="00D27F25" w:rsidRDefault="00D27F25" w:rsidP="00D27F25">
            <w:pPr>
              <w:spacing w:after="3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Association membership list</w:t>
            </w:r>
          </w:p>
          <w:p w14:paraId="4F3AB143" w14:textId="77777777" w:rsidR="00D27F25" w:rsidRDefault="00D27F25" w:rsidP="00D27F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Detailed budget spreadsheet and supporting documentation </w:t>
            </w:r>
            <w:r>
              <w:rPr>
                <w:rFonts w:ascii="Arial" w:hAnsi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include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quotes for all contracted vendor services)</w:t>
            </w:r>
          </w:p>
        </w:tc>
      </w:tr>
      <w:tr w:rsidR="00D27F25" w:rsidRPr="0041794A" w14:paraId="4BCE2DFC" w14:textId="77777777" w:rsidTr="003337A2">
        <w:trPr>
          <w:cantSplit/>
          <w:trHeight w:val="269"/>
        </w:trPr>
        <w:tc>
          <w:tcPr>
            <w:tcW w:w="10998" w:type="dxa"/>
            <w:gridSpan w:val="3"/>
            <w:shd w:val="clear" w:color="auto" w:fill="D9D9D9" w:themeFill="background1" w:themeFillShade="D9"/>
          </w:tcPr>
          <w:p w14:paraId="6F8E93EF" w14:textId="77777777" w:rsidR="00D27F25" w:rsidRPr="0041794A" w:rsidRDefault="00D27F25" w:rsidP="00D27F25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b/>
              </w:rPr>
              <w:t xml:space="preserve">SECTION 5 – </w:t>
            </w:r>
            <w:r>
              <w:rPr>
                <w:rFonts w:ascii="Arial" w:hAnsi="Arial"/>
                <w:i/>
                <w:sz w:val="18"/>
                <w:szCs w:val="18"/>
              </w:rPr>
              <w:t>Grant title and signatures</w:t>
            </w:r>
          </w:p>
        </w:tc>
      </w:tr>
      <w:tr w:rsidR="00D27F25" w:rsidRPr="0041794A" w14:paraId="7946C963" w14:textId="77777777" w:rsidTr="003337A2">
        <w:trPr>
          <w:cantSplit/>
          <w:trHeight w:val="432"/>
        </w:trPr>
        <w:tc>
          <w:tcPr>
            <w:tcW w:w="8208" w:type="dxa"/>
            <w:gridSpan w:val="2"/>
            <w:shd w:val="clear" w:color="auto" w:fill="FFFFFF" w:themeFill="background1"/>
          </w:tcPr>
          <w:p w14:paraId="3FC7079F" w14:textId="77777777" w:rsidR="00D27F25" w:rsidRDefault="00D27F25" w:rsidP="00D27F2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Grant administrator name</w:t>
            </w:r>
          </w:p>
          <w:p w14:paraId="517C27E4" w14:textId="77777777" w:rsidR="00D27F25" w:rsidRPr="0041794A" w:rsidRDefault="00D27F25" w:rsidP="00D27F25">
            <w:pPr>
              <w:rPr>
                <w:rFonts w:ascii="Arial" w:hAnsi="Arial"/>
                <w:sz w:val="18"/>
                <w:szCs w:val="18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790" w:type="dxa"/>
            <w:shd w:val="clear" w:color="auto" w:fill="FFFFFF" w:themeFill="background1"/>
          </w:tcPr>
          <w:p w14:paraId="23133A75" w14:textId="77777777" w:rsidR="00D27F25" w:rsidRDefault="00D27F25" w:rsidP="00D27F2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Title</w:t>
            </w:r>
          </w:p>
          <w:p w14:paraId="33B6722C" w14:textId="77777777" w:rsidR="00D27F25" w:rsidRPr="0041794A" w:rsidRDefault="00D27F25" w:rsidP="00D27F25">
            <w:pPr>
              <w:rPr>
                <w:rFonts w:ascii="Arial" w:hAnsi="Arial"/>
                <w:sz w:val="18"/>
                <w:szCs w:val="18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D27F25" w:rsidRPr="004D161B" w14:paraId="178A2070" w14:textId="77777777" w:rsidTr="003337A2">
        <w:trPr>
          <w:cantSplit/>
          <w:trHeight w:val="432"/>
        </w:trPr>
        <w:tc>
          <w:tcPr>
            <w:tcW w:w="8208" w:type="dxa"/>
            <w:gridSpan w:val="2"/>
            <w:shd w:val="clear" w:color="auto" w:fill="FFFFFF" w:themeFill="background1"/>
          </w:tcPr>
          <w:p w14:paraId="2BA8DF24" w14:textId="77777777" w:rsidR="00D27F25" w:rsidRDefault="00D27F25" w:rsidP="00D27F2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Signature of grant administrator</w:t>
            </w:r>
          </w:p>
          <w:p w14:paraId="08852B71" w14:textId="77777777" w:rsidR="00D27F25" w:rsidRPr="004D161B" w:rsidRDefault="00D27F25" w:rsidP="00D27F25">
            <w:pPr>
              <w:rPr>
                <w:rFonts w:ascii="Arial" w:hAnsi="Arial"/>
              </w:rPr>
            </w:pPr>
            <w:r w:rsidRPr="004D161B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161B">
              <w:rPr>
                <w:rFonts w:ascii="Arial" w:hAnsi="Arial"/>
                <w:b/>
              </w:rPr>
              <w:instrText xml:space="preserve"> FORMTEXT </w:instrText>
            </w:r>
            <w:r w:rsidRPr="004D161B">
              <w:rPr>
                <w:rFonts w:ascii="Arial" w:hAnsi="Arial"/>
                <w:b/>
              </w:rPr>
            </w:r>
            <w:r w:rsidRPr="004D161B">
              <w:rPr>
                <w:rFonts w:ascii="Arial" w:hAnsi="Arial"/>
                <w:b/>
              </w:rPr>
              <w:fldChar w:fldCharType="separate"/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790" w:type="dxa"/>
            <w:shd w:val="clear" w:color="auto" w:fill="FFFFFF" w:themeFill="background1"/>
          </w:tcPr>
          <w:p w14:paraId="77E04CD6" w14:textId="77777777" w:rsidR="00D27F25" w:rsidRDefault="00D27F25" w:rsidP="00D27F2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</w:t>
            </w:r>
          </w:p>
          <w:p w14:paraId="72F0B62F" w14:textId="77777777" w:rsidR="00D27F25" w:rsidRPr="004D161B" w:rsidRDefault="00D27F25" w:rsidP="00D27F25">
            <w:pPr>
              <w:rPr>
                <w:rFonts w:ascii="Arial" w:hAnsi="Arial"/>
              </w:rPr>
            </w:pPr>
            <w:r w:rsidRPr="004D161B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161B">
              <w:rPr>
                <w:rFonts w:ascii="Arial" w:hAnsi="Arial"/>
                <w:b/>
              </w:rPr>
              <w:instrText xml:space="preserve"> FORMTEXT </w:instrText>
            </w:r>
            <w:r w:rsidRPr="004D161B">
              <w:rPr>
                <w:rFonts w:ascii="Arial" w:hAnsi="Arial"/>
                <w:b/>
              </w:rPr>
            </w:r>
            <w:r w:rsidRPr="004D161B">
              <w:rPr>
                <w:rFonts w:ascii="Arial" w:hAnsi="Arial"/>
                <w:b/>
              </w:rPr>
              <w:fldChar w:fldCharType="separate"/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</w:rPr>
              <w:fldChar w:fldCharType="end"/>
            </w:r>
          </w:p>
        </w:tc>
      </w:tr>
      <w:tr w:rsidR="00D27F25" w14:paraId="5B54504B" w14:textId="77777777" w:rsidTr="003337A2">
        <w:trPr>
          <w:cantSplit/>
          <w:trHeight w:val="432"/>
        </w:trPr>
        <w:tc>
          <w:tcPr>
            <w:tcW w:w="8208" w:type="dxa"/>
            <w:gridSpan w:val="2"/>
            <w:shd w:val="clear" w:color="auto" w:fill="FFFFFF" w:themeFill="background1"/>
          </w:tcPr>
          <w:p w14:paraId="290B29CD" w14:textId="77777777" w:rsidR="00D27F25" w:rsidRDefault="00D27F25" w:rsidP="00D27F2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Name of executive officer </w:t>
            </w:r>
            <w:r>
              <w:rPr>
                <w:rFonts w:ascii="Arial" w:hAnsi="Arial"/>
                <w:sz w:val="16"/>
                <w:szCs w:val="16"/>
              </w:rPr>
              <w:t>(Please print)</w:t>
            </w:r>
          </w:p>
          <w:p w14:paraId="2C4F7165" w14:textId="77777777" w:rsidR="00D27F25" w:rsidRPr="00B811B6" w:rsidRDefault="00D27F25" w:rsidP="00D27F25">
            <w:pPr>
              <w:rPr>
                <w:rFonts w:ascii="Arial" w:hAnsi="Arial"/>
                <w:sz w:val="18"/>
                <w:szCs w:val="18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790" w:type="dxa"/>
            <w:shd w:val="clear" w:color="auto" w:fill="FFFFFF" w:themeFill="background1"/>
          </w:tcPr>
          <w:p w14:paraId="7EBDF3F3" w14:textId="77777777" w:rsidR="00D27F25" w:rsidRDefault="00D27F25" w:rsidP="00D27F2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Title</w:t>
            </w:r>
          </w:p>
          <w:p w14:paraId="58449D53" w14:textId="77777777" w:rsidR="00D27F25" w:rsidRDefault="00D27F25" w:rsidP="00D27F25">
            <w:pPr>
              <w:rPr>
                <w:rFonts w:ascii="Arial" w:hAnsi="Arial"/>
                <w:sz w:val="18"/>
                <w:szCs w:val="18"/>
              </w:rPr>
            </w:pPr>
            <w:r w:rsidRPr="00B52477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477">
              <w:rPr>
                <w:rFonts w:ascii="Arial" w:hAnsi="Arial"/>
                <w:b/>
              </w:rPr>
              <w:instrText xml:space="preserve"> FORMTEXT </w:instrText>
            </w:r>
            <w:r w:rsidRPr="00B52477">
              <w:rPr>
                <w:rFonts w:ascii="Arial" w:hAnsi="Arial"/>
                <w:b/>
              </w:rPr>
            </w:r>
            <w:r w:rsidRPr="00B52477">
              <w:rPr>
                <w:rFonts w:ascii="Arial" w:hAnsi="Arial"/>
                <w:b/>
              </w:rPr>
              <w:fldChar w:fldCharType="separate"/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  <w:noProof/>
              </w:rPr>
              <w:t> </w:t>
            </w:r>
            <w:r w:rsidRPr="00B52477">
              <w:rPr>
                <w:rFonts w:ascii="Arial" w:hAnsi="Arial"/>
                <w:b/>
              </w:rPr>
              <w:fldChar w:fldCharType="end"/>
            </w:r>
          </w:p>
        </w:tc>
      </w:tr>
      <w:tr w:rsidR="00D27F25" w:rsidRPr="004D161B" w14:paraId="0FA1E986" w14:textId="77777777" w:rsidTr="003337A2">
        <w:trPr>
          <w:cantSplit/>
          <w:trHeight w:val="432"/>
        </w:trPr>
        <w:tc>
          <w:tcPr>
            <w:tcW w:w="8208" w:type="dxa"/>
            <w:gridSpan w:val="2"/>
            <w:shd w:val="clear" w:color="auto" w:fill="FFFFFF" w:themeFill="background1"/>
          </w:tcPr>
          <w:p w14:paraId="4C99309A" w14:textId="77777777" w:rsidR="00D27F25" w:rsidRDefault="00D27F25" w:rsidP="00D27F2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Signature of executive officer</w:t>
            </w:r>
          </w:p>
          <w:p w14:paraId="2BEA583E" w14:textId="77777777" w:rsidR="00D27F25" w:rsidRPr="004D161B" w:rsidRDefault="00D27F25" w:rsidP="00D27F25">
            <w:pPr>
              <w:rPr>
                <w:rFonts w:ascii="Arial" w:hAnsi="Arial"/>
              </w:rPr>
            </w:pPr>
            <w:r w:rsidRPr="004D161B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161B">
              <w:rPr>
                <w:rFonts w:ascii="Arial" w:hAnsi="Arial"/>
                <w:b/>
              </w:rPr>
              <w:instrText xml:space="preserve"> FORMTEXT </w:instrText>
            </w:r>
            <w:r w:rsidRPr="004D161B">
              <w:rPr>
                <w:rFonts w:ascii="Arial" w:hAnsi="Arial"/>
                <w:b/>
              </w:rPr>
            </w:r>
            <w:r w:rsidRPr="004D161B">
              <w:rPr>
                <w:rFonts w:ascii="Arial" w:hAnsi="Arial"/>
                <w:b/>
              </w:rPr>
              <w:fldChar w:fldCharType="separate"/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790" w:type="dxa"/>
            <w:shd w:val="clear" w:color="auto" w:fill="FFFFFF" w:themeFill="background1"/>
          </w:tcPr>
          <w:p w14:paraId="58480343" w14:textId="77777777" w:rsidR="00D27F25" w:rsidRDefault="00D27F25" w:rsidP="00D27F2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Date</w:t>
            </w:r>
          </w:p>
          <w:p w14:paraId="5DB1F8C8" w14:textId="77777777" w:rsidR="00D27F25" w:rsidRPr="004D161B" w:rsidRDefault="00D27F25" w:rsidP="00D27F25">
            <w:pPr>
              <w:rPr>
                <w:rFonts w:ascii="Arial" w:hAnsi="Arial"/>
              </w:rPr>
            </w:pPr>
            <w:r w:rsidRPr="004D161B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161B">
              <w:rPr>
                <w:rFonts w:ascii="Arial" w:hAnsi="Arial"/>
                <w:b/>
              </w:rPr>
              <w:instrText xml:space="preserve"> FORMTEXT </w:instrText>
            </w:r>
            <w:r w:rsidRPr="004D161B">
              <w:rPr>
                <w:rFonts w:ascii="Arial" w:hAnsi="Arial"/>
                <w:b/>
              </w:rPr>
            </w:r>
            <w:r w:rsidRPr="004D161B">
              <w:rPr>
                <w:rFonts w:ascii="Arial" w:hAnsi="Arial"/>
                <w:b/>
              </w:rPr>
              <w:fldChar w:fldCharType="separate"/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  <w:noProof/>
              </w:rPr>
              <w:t> </w:t>
            </w:r>
            <w:r w:rsidRPr="004D161B">
              <w:rPr>
                <w:rFonts w:ascii="Arial" w:hAnsi="Arial"/>
                <w:b/>
              </w:rPr>
              <w:fldChar w:fldCharType="end"/>
            </w:r>
          </w:p>
        </w:tc>
      </w:tr>
    </w:tbl>
    <w:p w14:paraId="51887D7D" w14:textId="77777777" w:rsidR="005856BE" w:rsidRDefault="005856BE" w:rsidP="00E50C37">
      <w:pPr>
        <w:tabs>
          <w:tab w:val="left" w:pos="3783"/>
        </w:tabs>
        <w:rPr>
          <w:rFonts w:ascii="Arial"/>
          <w:sz w:val="18"/>
        </w:rPr>
      </w:pPr>
    </w:p>
    <w:sectPr w:rsidR="005856BE" w:rsidSect="008B6F9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720" w:right="720" w:bottom="720" w:left="72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D165" w14:textId="77777777" w:rsidR="00FC07AC" w:rsidRDefault="00FC07AC">
      <w:r>
        <w:separator/>
      </w:r>
    </w:p>
  </w:endnote>
  <w:endnote w:type="continuationSeparator" w:id="0">
    <w:p w14:paraId="584693BD" w14:textId="77777777" w:rsidR="00FC07AC" w:rsidRDefault="00FC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12C6" w14:textId="77777777" w:rsidR="00510ECC" w:rsidRDefault="00510ECC">
    <w:pPr>
      <w:pStyle w:val="Footer"/>
    </w:pPr>
  </w:p>
  <w:tbl>
    <w:tblPr>
      <w:tblStyle w:val="TableGrid"/>
      <w:tblW w:w="0" w:type="auto"/>
      <w:tblInd w:w="9288" w:type="dxa"/>
      <w:tblLook w:val="04A0" w:firstRow="1" w:lastRow="0" w:firstColumn="1" w:lastColumn="0" w:noHBand="0" w:noVBand="1"/>
    </w:tblPr>
    <w:tblGrid>
      <w:gridCol w:w="1502"/>
    </w:tblGrid>
    <w:tr w:rsidR="00510ECC" w14:paraId="44860FAC" w14:textId="77777777" w:rsidTr="00510ECC">
      <w:tc>
        <w:tcPr>
          <w:tcW w:w="1728" w:type="dxa"/>
          <w:shd w:val="clear" w:color="auto" w:fill="D9D9D9" w:themeFill="background1" w:themeFillShade="D9"/>
        </w:tcPr>
        <w:p w14:paraId="02990CA0" w14:textId="77777777" w:rsidR="00510ECC" w:rsidRPr="00510ECC" w:rsidRDefault="00510ECC">
          <w:pPr>
            <w:pStyle w:val="Footer"/>
            <w:rPr>
              <w:rFonts w:ascii="Arial" w:hAnsi="Arial" w:cs="Arial"/>
              <w:b/>
              <w:bCs/>
              <w:sz w:val="52"/>
              <w:szCs w:val="52"/>
            </w:rPr>
          </w:pPr>
          <w:r w:rsidRPr="00510ECC">
            <w:rPr>
              <w:rFonts w:ascii="Arial" w:hAnsi="Arial" w:cs="Arial"/>
              <w:b/>
              <w:bCs/>
              <w:sz w:val="52"/>
              <w:szCs w:val="52"/>
            </w:rPr>
            <w:t>LC25</w:t>
          </w:r>
        </w:p>
      </w:tc>
    </w:tr>
  </w:tbl>
  <w:p w14:paraId="66140024" w14:textId="77777777" w:rsidR="00510ECC" w:rsidRDefault="00510ECC">
    <w:pPr>
      <w:pStyle w:val="Footer"/>
    </w:pPr>
  </w:p>
  <w:p w14:paraId="285660F0" w14:textId="77777777" w:rsidR="00510ECC" w:rsidRDefault="00510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3CBF" w14:textId="77777777" w:rsidR="00A01DCE" w:rsidRDefault="00A01DC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8995" w:type="dxa"/>
      <w:tblLook w:val="04A0" w:firstRow="1" w:lastRow="0" w:firstColumn="1" w:lastColumn="0" w:noHBand="0" w:noVBand="1"/>
    </w:tblPr>
    <w:tblGrid>
      <w:gridCol w:w="1795"/>
    </w:tblGrid>
    <w:tr w:rsidR="008B6F9F" w14:paraId="5F7D7016" w14:textId="77777777" w:rsidTr="00866A23">
      <w:tc>
        <w:tcPr>
          <w:tcW w:w="1795" w:type="dxa"/>
          <w:shd w:val="clear" w:color="auto" w:fill="D9D9D9" w:themeFill="background1" w:themeFillShade="D9"/>
        </w:tcPr>
        <w:p w14:paraId="5E2C2B13" w14:textId="77777777" w:rsidR="008B6F9F" w:rsidRPr="008B6F9F" w:rsidRDefault="008B6F9F">
          <w:pPr>
            <w:pStyle w:val="Footer"/>
            <w:rPr>
              <w:rFonts w:ascii="Arial" w:hAnsi="Arial" w:cs="Arial"/>
              <w:b/>
              <w:bCs/>
              <w:sz w:val="52"/>
              <w:szCs w:val="52"/>
            </w:rPr>
          </w:pPr>
          <w:r>
            <w:rPr>
              <w:rFonts w:ascii="Arial" w:hAnsi="Arial" w:cs="Arial"/>
              <w:b/>
              <w:bCs/>
              <w:sz w:val="52"/>
              <w:szCs w:val="52"/>
            </w:rPr>
            <w:t xml:space="preserve"> </w:t>
          </w:r>
          <w:r w:rsidRPr="008B6F9F">
            <w:rPr>
              <w:rFonts w:ascii="Arial" w:hAnsi="Arial" w:cs="Arial"/>
              <w:b/>
              <w:bCs/>
              <w:sz w:val="52"/>
              <w:szCs w:val="52"/>
            </w:rPr>
            <w:t>LC25</w:t>
          </w:r>
        </w:p>
      </w:tc>
    </w:tr>
  </w:tbl>
  <w:p w14:paraId="6A41E351" w14:textId="77777777" w:rsidR="008B6F9F" w:rsidRDefault="008B6F9F">
    <w:pPr>
      <w:pStyle w:val="Footer"/>
    </w:pPr>
  </w:p>
  <w:p w14:paraId="7CBA86C5" w14:textId="77777777" w:rsidR="008B6F9F" w:rsidRDefault="008B6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5AF7" w14:textId="77777777" w:rsidR="00FC07AC" w:rsidRDefault="00FC07AC">
      <w:r>
        <w:separator/>
      </w:r>
    </w:p>
  </w:footnote>
  <w:footnote w:type="continuationSeparator" w:id="0">
    <w:p w14:paraId="507FEC3C" w14:textId="77777777" w:rsidR="00FC07AC" w:rsidRDefault="00FC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F295" w14:textId="77777777" w:rsidR="00136A99" w:rsidRDefault="00136A99">
    <w:pPr>
      <w:pStyle w:val="Header"/>
    </w:pPr>
  </w:p>
  <w:p w14:paraId="3C66EFF5" w14:textId="77777777" w:rsidR="00136A99" w:rsidRDefault="00136A99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S.T.E.P GRANT APPLICATION</w:t>
    </w:r>
    <w:r>
      <w:rPr>
        <w:rFonts w:ascii="Arial" w:hAnsi="Arial" w:cs="Arial"/>
        <w:b/>
        <w:bCs/>
        <w:sz w:val="24"/>
        <w:szCs w:val="24"/>
      </w:rPr>
      <w:tab/>
    </w:r>
    <w:r>
      <w:rPr>
        <w:rFonts w:ascii="Arial" w:hAnsi="Arial" w:cs="Arial"/>
        <w:b/>
        <w:bCs/>
        <w:sz w:val="24"/>
        <w:szCs w:val="24"/>
      </w:rPr>
      <w:tab/>
      <w:t xml:space="preserve">                                                                        Page 2 of 2</w:t>
    </w:r>
  </w:p>
  <w:p w14:paraId="54105BD3" w14:textId="77777777" w:rsidR="00136A99" w:rsidRPr="00136A99" w:rsidRDefault="00136A99">
    <w:pPr>
      <w:pStyle w:val="Head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SFN 58596 (</w:t>
    </w:r>
    <w:r w:rsidR="000B476A">
      <w:rPr>
        <w:rFonts w:ascii="Arial" w:hAnsi="Arial" w:cs="Arial"/>
        <w:b/>
        <w:bCs/>
        <w:sz w:val="18"/>
        <w:szCs w:val="18"/>
      </w:rPr>
      <w:t>10</w:t>
    </w:r>
    <w:r>
      <w:rPr>
        <w:rFonts w:ascii="Arial" w:hAnsi="Arial" w:cs="Arial"/>
        <w:b/>
        <w:bCs/>
        <w:sz w:val="18"/>
        <w:szCs w:val="18"/>
      </w:rPr>
      <w:t>/202</w:t>
    </w:r>
    <w:r w:rsidR="000B476A">
      <w:rPr>
        <w:rFonts w:ascii="Arial" w:hAnsi="Arial" w:cs="Arial"/>
        <w:b/>
        <w:bCs/>
        <w:sz w:val="18"/>
        <w:szCs w:val="18"/>
      </w:rPr>
      <w:t>5</w:t>
    </w:r>
    <w:r>
      <w:rPr>
        <w:rFonts w:ascii="Arial" w:hAnsi="Arial" w:cs="Arial"/>
        <w:b/>
        <w:bCs/>
        <w:sz w:val="18"/>
        <w:szCs w:val="18"/>
      </w:rPr>
      <w:t>)</w:t>
    </w:r>
  </w:p>
  <w:p w14:paraId="129F94FB" w14:textId="77777777" w:rsidR="00136A99" w:rsidRDefault="00136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691F" w14:textId="77777777" w:rsidR="00CF4FB0" w:rsidRDefault="00CF4FB0">
    <w:pPr>
      <w:pStyle w:val="Header"/>
      <w:rPr>
        <w:rFonts w:ascii="Arial" w:hAnsi="Arial" w:cs="Arial"/>
        <w:b/>
        <w:bCs/>
        <w:sz w:val="24"/>
        <w:szCs w:val="24"/>
      </w:rPr>
    </w:pPr>
  </w:p>
  <w:p w14:paraId="3BA7B58F" w14:textId="77777777" w:rsidR="00CF4FB0" w:rsidRDefault="00CF4FB0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S.T.E.P GRANT APPLICATION</w:t>
    </w:r>
    <w:r>
      <w:rPr>
        <w:rFonts w:ascii="Arial" w:hAnsi="Arial" w:cs="Arial"/>
        <w:b/>
        <w:bCs/>
        <w:sz w:val="24"/>
        <w:szCs w:val="24"/>
      </w:rPr>
      <w:tab/>
      <w:t xml:space="preserve">                                </w:t>
    </w:r>
    <w:r>
      <w:rPr>
        <w:rFonts w:ascii="Arial" w:hAnsi="Arial" w:cs="Arial"/>
        <w:b/>
        <w:bCs/>
        <w:sz w:val="24"/>
        <w:szCs w:val="24"/>
      </w:rPr>
      <w:tab/>
      <w:t xml:space="preserve">                                      PAGE 2 OF 2</w:t>
    </w:r>
  </w:p>
  <w:p w14:paraId="2BED0CFC" w14:textId="77777777" w:rsidR="00CF4FB0" w:rsidRDefault="00CF4FB0">
    <w:pPr>
      <w:pStyle w:val="Head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SFN 58596 (01/2022)</w:t>
    </w:r>
  </w:p>
  <w:p w14:paraId="4017F7D0" w14:textId="77777777" w:rsidR="00CF4FB0" w:rsidRPr="00CF4FB0" w:rsidRDefault="00CF4FB0">
    <w:pPr>
      <w:pStyle w:val="Header"/>
      <w:rPr>
        <w:rFonts w:ascii="Arial" w:hAnsi="Arial" w:cs="Arial"/>
        <w:b/>
        <w:bCs/>
        <w:sz w:val="18"/>
        <w:szCs w:val="18"/>
      </w:rPr>
    </w:pPr>
  </w:p>
  <w:p w14:paraId="728ABF5A" w14:textId="77777777" w:rsidR="00CF4FB0" w:rsidRPr="00CF4FB0" w:rsidRDefault="00CF4FB0">
    <w:pPr>
      <w:pStyle w:val="Header"/>
      <w:rPr>
        <w:rFonts w:ascii="Arial" w:hAnsi="Arial" w:cs="Arial"/>
        <w:b/>
        <w:bCs/>
        <w:sz w:val="24"/>
        <w:szCs w:val="24"/>
      </w:rPr>
    </w:pPr>
  </w:p>
  <w:p w14:paraId="4FDBC2E6" w14:textId="77777777" w:rsidR="00CF4FB0" w:rsidRDefault="00CF4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071C3"/>
    <w:multiLevelType w:val="hybridMultilevel"/>
    <w:tmpl w:val="5258920A"/>
    <w:lvl w:ilvl="0" w:tplc="09E4C97A">
      <w:start w:val="1"/>
      <w:numFmt w:val="decimal"/>
      <w:lvlText w:val="%1."/>
      <w:lvlJc w:val="left"/>
      <w:pPr>
        <w:ind w:left="130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0120638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2" w:tplc="ED5809FE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3" w:tplc="9D8A5846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4" w:tplc="0CA4345E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761C7016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9784205A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7" w:tplc="708AFE84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  <w:lvl w:ilvl="8" w:tplc="AC36394C">
      <w:numFmt w:val="bullet"/>
      <w:lvlText w:val="•"/>
      <w:lvlJc w:val="left"/>
      <w:pPr>
        <w:ind w:left="92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3F2AC0"/>
    <w:multiLevelType w:val="hybridMultilevel"/>
    <w:tmpl w:val="72F24148"/>
    <w:lvl w:ilvl="0" w:tplc="C0C4D27E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D6B4449E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2" w:tplc="F6EC5E86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3" w:tplc="9FA86A24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4" w:tplc="4C0E2FC8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5C72E944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7E64207A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7" w:tplc="3496DA92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  <w:lvl w:ilvl="8" w:tplc="AA2E11BC">
      <w:numFmt w:val="bullet"/>
      <w:lvlText w:val="•"/>
      <w:lvlJc w:val="left"/>
      <w:pPr>
        <w:ind w:left="92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9DA747A"/>
    <w:multiLevelType w:val="hybridMultilevel"/>
    <w:tmpl w:val="8F24F544"/>
    <w:lvl w:ilvl="0" w:tplc="E92CCEB6">
      <w:start w:val="1"/>
      <w:numFmt w:val="decimal"/>
      <w:lvlText w:val="%1."/>
      <w:lvlJc w:val="left"/>
      <w:pPr>
        <w:ind w:left="1091" w:hanging="361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F360BE0">
      <w:numFmt w:val="bullet"/>
      <w:lvlText w:val="•"/>
      <w:lvlJc w:val="left"/>
      <w:pPr>
        <w:ind w:left="2116" w:hanging="361"/>
      </w:pPr>
      <w:rPr>
        <w:rFonts w:hint="default"/>
        <w:lang w:val="en-US" w:eastAsia="en-US" w:bidi="ar-SA"/>
      </w:rPr>
    </w:lvl>
    <w:lvl w:ilvl="2" w:tplc="D5F0D936">
      <w:numFmt w:val="bullet"/>
      <w:lvlText w:val="•"/>
      <w:lvlJc w:val="left"/>
      <w:pPr>
        <w:ind w:left="3132" w:hanging="361"/>
      </w:pPr>
      <w:rPr>
        <w:rFonts w:hint="default"/>
        <w:lang w:val="en-US" w:eastAsia="en-US" w:bidi="ar-SA"/>
      </w:rPr>
    </w:lvl>
    <w:lvl w:ilvl="3" w:tplc="6A443BE8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4" w:tplc="95C41288">
      <w:numFmt w:val="bullet"/>
      <w:lvlText w:val="•"/>
      <w:lvlJc w:val="left"/>
      <w:pPr>
        <w:ind w:left="5164" w:hanging="361"/>
      </w:pPr>
      <w:rPr>
        <w:rFonts w:hint="default"/>
        <w:lang w:val="en-US" w:eastAsia="en-US" w:bidi="ar-SA"/>
      </w:rPr>
    </w:lvl>
    <w:lvl w:ilvl="5" w:tplc="5DA276B6">
      <w:numFmt w:val="bullet"/>
      <w:lvlText w:val="•"/>
      <w:lvlJc w:val="left"/>
      <w:pPr>
        <w:ind w:left="6180" w:hanging="361"/>
      </w:pPr>
      <w:rPr>
        <w:rFonts w:hint="default"/>
        <w:lang w:val="en-US" w:eastAsia="en-US" w:bidi="ar-SA"/>
      </w:rPr>
    </w:lvl>
    <w:lvl w:ilvl="6" w:tplc="8AA0A59E">
      <w:numFmt w:val="bullet"/>
      <w:lvlText w:val="•"/>
      <w:lvlJc w:val="left"/>
      <w:pPr>
        <w:ind w:left="7196" w:hanging="361"/>
      </w:pPr>
      <w:rPr>
        <w:rFonts w:hint="default"/>
        <w:lang w:val="en-US" w:eastAsia="en-US" w:bidi="ar-SA"/>
      </w:rPr>
    </w:lvl>
    <w:lvl w:ilvl="7" w:tplc="4EDA7776">
      <w:numFmt w:val="bullet"/>
      <w:lvlText w:val="•"/>
      <w:lvlJc w:val="left"/>
      <w:pPr>
        <w:ind w:left="8212" w:hanging="361"/>
      </w:pPr>
      <w:rPr>
        <w:rFonts w:hint="default"/>
        <w:lang w:val="en-US" w:eastAsia="en-US" w:bidi="ar-SA"/>
      </w:rPr>
    </w:lvl>
    <w:lvl w:ilvl="8" w:tplc="7E76EF0E">
      <w:numFmt w:val="bullet"/>
      <w:lvlText w:val="•"/>
      <w:lvlJc w:val="left"/>
      <w:pPr>
        <w:ind w:left="92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5DC22C3"/>
    <w:multiLevelType w:val="hybridMultilevel"/>
    <w:tmpl w:val="7F28BED2"/>
    <w:lvl w:ilvl="0" w:tplc="0986DC9C">
      <w:start w:val="1"/>
      <w:numFmt w:val="decimal"/>
      <w:lvlText w:val="%1."/>
      <w:lvlJc w:val="left"/>
      <w:pPr>
        <w:ind w:left="940" w:hanging="361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CA276EE">
      <w:start w:val="1"/>
      <w:numFmt w:val="lowerLetter"/>
      <w:lvlText w:val="%2."/>
      <w:lvlJc w:val="left"/>
      <w:pPr>
        <w:ind w:left="166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37432A6">
      <w:start w:val="1"/>
      <w:numFmt w:val="lowerRoman"/>
      <w:lvlText w:val="%3."/>
      <w:lvlJc w:val="left"/>
      <w:pPr>
        <w:ind w:left="2380" w:hanging="279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79CE679E">
      <w:numFmt w:val="bullet"/>
      <w:lvlText w:val="•"/>
      <w:lvlJc w:val="left"/>
      <w:pPr>
        <w:ind w:left="3490" w:hanging="279"/>
      </w:pPr>
      <w:rPr>
        <w:rFonts w:hint="default"/>
        <w:lang w:val="en-US" w:eastAsia="en-US" w:bidi="ar-SA"/>
      </w:rPr>
    </w:lvl>
    <w:lvl w:ilvl="4" w:tplc="A440CCAC">
      <w:numFmt w:val="bullet"/>
      <w:lvlText w:val="•"/>
      <w:lvlJc w:val="left"/>
      <w:pPr>
        <w:ind w:left="4600" w:hanging="279"/>
      </w:pPr>
      <w:rPr>
        <w:rFonts w:hint="default"/>
        <w:lang w:val="en-US" w:eastAsia="en-US" w:bidi="ar-SA"/>
      </w:rPr>
    </w:lvl>
    <w:lvl w:ilvl="5" w:tplc="5F78F966">
      <w:numFmt w:val="bullet"/>
      <w:lvlText w:val="•"/>
      <w:lvlJc w:val="left"/>
      <w:pPr>
        <w:ind w:left="5710" w:hanging="279"/>
      </w:pPr>
      <w:rPr>
        <w:rFonts w:hint="default"/>
        <w:lang w:val="en-US" w:eastAsia="en-US" w:bidi="ar-SA"/>
      </w:rPr>
    </w:lvl>
    <w:lvl w:ilvl="6" w:tplc="497216D2">
      <w:numFmt w:val="bullet"/>
      <w:lvlText w:val="•"/>
      <w:lvlJc w:val="left"/>
      <w:pPr>
        <w:ind w:left="6820" w:hanging="279"/>
      </w:pPr>
      <w:rPr>
        <w:rFonts w:hint="default"/>
        <w:lang w:val="en-US" w:eastAsia="en-US" w:bidi="ar-SA"/>
      </w:rPr>
    </w:lvl>
    <w:lvl w:ilvl="7" w:tplc="B358DE2E">
      <w:numFmt w:val="bullet"/>
      <w:lvlText w:val="•"/>
      <w:lvlJc w:val="left"/>
      <w:pPr>
        <w:ind w:left="7930" w:hanging="279"/>
      </w:pPr>
      <w:rPr>
        <w:rFonts w:hint="default"/>
        <w:lang w:val="en-US" w:eastAsia="en-US" w:bidi="ar-SA"/>
      </w:rPr>
    </w:lvl>
    <w:lvl w:ilvl="8" w:tplc="4B7AE654">
      <w:numFmt w:val="bullet"/>
      <w:lvlText w:val="•"/>
      <w:lvlJc w:val="left"/>
      <w:pPr>
        <w:ind w:left="9040" w:hanging="279"/>
      </w:pPr>
      <w:rPr>
        <w:rFonts w:hint="default"/>
        <w:lang w:val="en-US" w:eastAsia="en-US" w:bidi="ar-SA"/>
      </w:rPr>
    </w:lvl>
  </w:abstractNum>
  <w:abstractNum w:abstractNumId="4" w15:restartNumberingAfterBreak="0">
    <w:nsid w:val="6BBA7FB6"/>
    <w:multiLevelType w:val="hybridMultilevel"/>
    <w:tmpl w:val="6F8E25E8"/>
    <w:lvl w:ilvl="0" w:tplc="85EC26BA">
      <w:start w:val="1"/>
      <w:numFmt w:val="decimal"/>
      <w:lvlText w:val="%1."/>
      <w:lvlJc w:val="left"/>
      <w:pPr>
        <w:ind w:left="1660" w:hanging="72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DD4D080">
      <w:start w:val="1"/>
      <w:numFmt w:val="lowerLetter"/>
      <w:lvlText w:val="%2."/>
      <w:lvlJc w:val="left"/>
      <w:pPr>
        <w:ind w:left="238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800DF1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3" w:tplc="BEF8AABC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4" w:tplc="5FACD5B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5" w:tplc="9DD80A34">
      <w:numFmt w:val="bullet"/>
      <w:lvlText w:val="•"/>
      <w:lvlJc w:val="left"/>
      <w:pPr>
        <w:ind w:left="6326" w:hanging="360"/>
      </w:pPr>
      <w:rPr>
        <w:rFonts w:hint="default"/>
        <w:lang w:val="en-US" w:eastAsia="en-US" w:bidi="ar-SA"/>
      </w:rPr>
    </w:lvl>
    <w:lvl w:ilvl="6" w:tplc="E1BEF152">
      <w:numFmt w:val="bullet"/>
      <w:lvlText w:val="•"/>
      <w:lvlJc w:val="left"/>
      <w:pPr>
        <w:ind w:left="7313" w:hanging="360"/>
      </w:pPr>
      <w:rPr>
        <w:rFonts w:hint="default"/>
        <w:lang w:val="en-US" w:eastAsia="en-US" w:bidi="ar-SA"/>
      </w:rPr>
    </w:lvl>
    <w:lvl w:ilvl="7" w:tplc="8394307E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  <w:lvl w:ilvl="8" w:tplc="C8003946">
      <w:numFmt w:val="bullet"/>
      <w:lvlText w:val="•"/>
      <w:lvlJc w:val="left"/>
      <w:pPr>
        <w:ind w:left="9286" w:hanging="360"/>
      </w:pPr>
      <w:rPr>
        <w:rFonts w:hint="default"/>
        <w:lang w:val="en-US" w:eastAsia="en-US" w:bidi="ar-SA"/>
      </w:rPr>
    </w:lvl>
  </w:abstractNum>
  <w:num w:numId="1" w16cid:durableId="667635448">
    <w:abstractNumId w:val="2"/>
  </w:num>
  <w:num w:numId="2" w16cid:durableId="870219416">
    <w:abstractNumId w:val="3"/>
  </w:num>
  <w:num w:numId="3" w16cid:durableId="276985055">
    <w:abstractNumId w:val="4"/>
  </w:num>
  <w:num w:numId="4" w16cid:durableId="1801730408">
    <w:abstractNumId w:val="0"/>
  </w:num>
  <w:num w:numId="5" w16cid:durableId="475804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10"/>
    <w:rsid w:val="000A7C3A"/>
    <w:rsid w:val="000B476A"/>
    <w:rsid w:val="00124CFC"/>
    <w:rsid w:val="00136A99"/>
    <w:rsid w:val="00154E3A"/>
    <w:rsid w:val="00166100"/>
    <w:rsid w:val="001C148F"/>
    <w:rsid w:val="002B5ACB"/>
    <w:rsid w:val="00307E37"/>
    <w:rsid w:val="003337A2"/>
    <w:rsid w:val="00397DFC"/>
    <w:rsid w:val="0040025A"/>
    <w:rsid w:val="0043356D"/>
    <w:rsid w:val="00450D95"/>
    <w:rsid w:val="004E3010"/>
    <w:rsid w:val="00510ECC"/>
    <w:rsid w:val="005856BE"/>
    <w:rsid w:val="0059709F"/>
    <w:rsid w:val="005F5A54"/>
    <w:rsid w:val="00657E09"/>
    <w:rsid w:val="0068521D"/>
    <w:rsid w:val="006D7136"/>
    <w:rsid w:val="006E08DD"/>
    <w:rsid w:val="00706AB7"/>
    <w:rsid w:val="007163AE"/>
    <w:rsid w:val="007354A8"/>
    <w:rsid w:val="00781D85"/>
    <w:rsid w:val="007D03A9"/>
    <w:rsid w:val="00866A23"/>
    <w:rsid w:val="008B6F9F"/>
    <w:rsid w:val="00A01DCE"/>
    <w:rsid w:val="00A06972"/>
    <w:rsid w:val="00B478C3"/>
    <w:rsid w:val="00BA1DA7"/>
    <w:rsid w:val="00C01139"/>
    <w:rsid w:val="00CE1E4F"/>
    <w:rsid w:val="00CF4FB0"/>
    <w:rsid w:val="00D27F25"/>
    <w:rsid w:val="00D6713E"/>
    <w:rsid w:val="00D755A4"/>
    <w:rsid w:val="00D93092"/>
    <w:rsid w:val="00DD0CEA"/>
    <w:rsid w:val="00E50C37"/>
    <w:rsid w:val="00E64CFD"/>
    <w:rsid w:val="00E745AF"/>
    <w:rsid w:val="00EA2DEF"/>
    <w:rsid w:val="00EF0BC3"/>
    <w:rsid w:val="00EF6C6D"/>
    <w:rsid w:val="00F02F3E"/>
    <w:rsid w:val="00F63494"/>
    <w:rsid w:val="00F7203A"/>
    <w:rsid w:val="00FC07AC"/>
    <w:rsid w:val="00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ACC3F"/>
  <w15:docId w15:val="{496CBB84-154B-4BC2-B72B-F4E04C47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DCE"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0"/>
      <w:ind w:left="22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42"/>
      <w:ind w:left="495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1839" w:right="1858"/>
      <w:jc w:val="center"/>
    </w:pPr>
    <w:rPr>
      <w:rFonts w:ascii="Impact" w:eastAsia="Impact" w:hAnsi="Impact" w:cs="Impact"/>
      <w:sz w:val="192"/>
      <w:szCs w:val="192"/>
    </w:rPr>
  </w:style>
  <w:style w:type="paragraph" w:styleId="ListParagraph">
    <w:name w:val="List Paragraph"/>
    <w:basedOn w:val="Normal"/>
    <w:uiPriority w:val="1"/>
    <w:qFormat/>
    <w:pPr>
      <w:ind w:left="166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rsid w:val="00EF0BC3"/>
    <w:pPr>
      <w:widowControl/>
      <w:tabs>
        <w:tab w:val="center" w:pos="4320"/>
        <w:tab w:val="right" w:pos="8640"/>
      </w:tabs>
      <w:autoSpaceDE/>
      <w:autoSpaceDN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F0BC3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4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206"/>
    <w:rPr>
      <w:rFonts w:ascii="Arial Narrow" w:eastAsia="Arial Narrow" w:hAnsi="Arial Narrow" w:cs="Arial Narrow"/>
    </w:rPr>
  </w:style>
  <w:style w:type="table" w:styleId="TableGrid">
    <w:name w:val="Table Grid"/>
    <w:basedOn w:val="TableNormal"/>
    <w:uiPriority w:val="39"/>
    <w:rsid w:val="008B6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wick\AppData\Local\Microsoft\Windows\INetCache\Content.Outlook\R3IHAY57\LC25%20STEP%20Grant%20Application%20-%20sfn%205859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LC25 STEP Grant Application - sfn 58596.dotx</Template>
  <TotalTime>2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S.T.E.P.</vt:lpstr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S.T.E.P.</dc:title>
  <dc:subject>Safety Training &amp; Education Program</dc:subject>
  <dc:creator>Wick, Jane M.</dc:creator>
  <cp:lastModifiedBy>Sand, Benjamin L.</cp:lastModifiedBy>
  <cp:revision>2</cp:revision>
  <dcterms:created xsi:type="dcterms:W3CDTF">2025-10-03T15:17:00Z</dcterms:created>
  <dcterms:modified xsi:type="dcterms:W3CDTF">2025-10-03T15:17:00Z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2021-12-06T00:00:00Z</vt:filetime>
  </property>
</Properties>
</file>